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74" w:rsidRPr="009C7607" w:rsidRDefault="00D30074" w:rsidP="00D30074">
      <w:pPr>
        <w:pStyle w:val="a5"/>
        <w:rPr>
          <w:sz w:val="24"/>
        </w:rPr>
      </w:pPr>
      <w:r w:rsidRPr="009C7607">
        <w:rPr>
          <w:sz w:val="24"/>
        </w:rPr>
        <w:t>СОВЕТ ДЕПУТАТОВ</w:t>
      </w:r>
      <w:r w:rsidR="00584CD7">
        <w:rPr>
          <w:sz w:val="24"/>
        </w:rPr>
        <w:t xml:space="preserve">                                   </w:t>
      </w:r>
    </w:p>
    <w:p w:rsidR="00D30074" w:rsidRPr="009C7607" w:rsidRDefault="00D30074" w:rsidP="00D30074">
      <w:pPr>
        <w:pBdr>
          <w:bottom w:val="single" w:sz="12" w:space="1" w:color="auto"/>
        </w:pBdr>
        <w:jc w:val="center"/>
        <w:rPr>
          <w:b/>
          <w:bCs/>
        </w:rPr>
      </w:pPr>
      <w:r w:rsidRPr="009C7607">
        <w:rPr>
          <w:b/>
          <w:bCs/>
        </w:rPr>
        <w:t>МУНИЦИПАЛЬНОГО ОБРАЗОВАНИЯ «ГОРОД КЯХТА» КЯХТИНСКОГО РАЙОНА РЕСПУБЛИКИ БУРЯТИЯ</w:t>
      </w:r>
    </w:p>
    <w:p w:rsidR="008E76A8" w:rsidRDefault="008E76A8" w:rsidP="003052AC">
      <w:pPr>
        <w:pStyle w:val="a5"/>
        <w:jc w:val="left"/>
        <w:rPr>
          <w:bCs w:val="0"/>
          <w:sz w:val="24"/>
        </w:rPr>
      </w:pPr>
    </w:p>
    <w:p w:rsidR="008E76A8" w:rsidRPr="008E76A8" w:rsidRDefault="008E76A8" w:rsidP="008E76A8">
      <w:pPr>
        <w:pStyle w:val="a5"/>
        <w:rPr>
          <w:bCs w:val="0"/>
          <w:sz w:val="28"/>
        </w:rPr>
      </w:pPr>
      <w:r w:rsidRPr="008E76A8">
        <w:rPr>
          <w:bCs w:val="0"/>
          <w:sz w:val="28"/>
        </w:rPr>
        <w:t>РЕШЕНИЕ</w:t>
      </w:r>
    </w:p>
    <w:p w:rsidR="008E76A8" w:rsidRDefault="008E76A8" w:rsidP="003052AC">
      <w:pPr>
        <w:pStyle w:val="a5"/>
        <w:jc w:val="left"/>
        <w:rPr>
          <w:bCs w:val="0"/>
          <w:sz w:val="24"/>
        </w:rPr>
      </w:pPr>
    </w:p>
    <w:p w:rsidR="00873C68" w:rsidRPr="003052AC" w:rsidRDefault="001125DC" w:rsidP="003052AC">
      <w:pPr>
        <w:pStyle w:val="a5"/>
        <w:jc w:val="left"/>
        <w:rPr>
          <w:bCs w:val="0"/>
          <w:sz w:val="24"/>
        </w:rPr>
      </w:pPr>
      <w:r>
        <w:rPr>
          <w:bCs w:val="0"/>
          <w:sz w:val="24"/>
        </w:rPr>
        <w:t xml:space="preserve">     </w:t>
      </w:r>
      <w:r w:rsidR="00534F80">
        <w:rPr>
          <w:bCs w:val="0"/>
          <w:sz w:val="24"/>
        </w:rPr>
        <w:t xml:space="preserve">29 апреля </w:t>
      </w:r>
      <w:r w:rsidR="002D1781">
        <w:rPr>
          <w:bCs w:val="0"/>
          <w:sz w:val="24"/>
        </w:rPr>
        <w:t>202</w:t>
      </w:r>
      <w:r w:rsidR="00534F80">
        <w:rPr>
          <w:bCs w:val="0"/>
          <w:sz w:val="24"/>
        </w:rPr>
        <w:t>2</w:t>
      </w:r>
      <w:r w:rsidR="007B73FE">
        <w:rPr>
          <w:bCs w:val="0"/>
          <w:sz w:val="24"/>
        </w:rPr>
        <w:t xml:space="preserve"> </w:t>
      </w:r>
      <w:r w:rsidR="00873C68" w:rsidRPr="009C7607">
        <w:rPr>
          <w:bCs w:val="0"/>
          <w:sz w:val="24"/>
        </w:rPr>
        <w:t xml:space="preserve">года             </w:t>
      </w:r>
      <w:r w:rsidR="00B9172A" w:rsidRPr="009C7607">
        <w:rPr>
          <w:bCs w:val="0"/>
          <w:sz w:val="24"/>
        </w:rPr>
        <w:t xml:space="preserve">    </w:t>
      </w:r>
      <w:r w:rsidR="002378A1">
        <w:rPr>
          <w:bCs w:val="0"/>
          <w:sz w:val="24"/>
        </w:rPr>
        <w:t xml:space="preserve">         </w:t>
      </w:r>
      <w:r w:rsidR="002D1781">
        <w:rPr>
          <w:bCs w:val="0"/>
          <w:sz w:val="24"/>
        </w:rPr>
        <w:t xml:space="preserve">    </w:t>
      </w:r>
      <w:r w:rsidR="00534F80">
        <w:rPr>
          <w:bCs w:val="0"/>
          <w:sz w:val="24"/>
        </w:rPr>
        <w:t xml:space="preserve">  </w:t>
      </w:r>
      <w:r w:rsidR="00873C68" w:rsidRPr="009C7607">
        <w:rPr>
          <w:bCs w:val="0"/>
          <w:sz w:val="24"/>
        </w:rPr>
        <w:t>№</w:t>
      </w:r>
      <w:r w:rsidR="00534F80">
        <w:rPr>
          <w:bCs w:val="0"/>
          <w:sz w:val="24"/>
        </w:rPr>
        <w:t xml:space="preserve"> 37С-2</w:t>
      </w:r>
      <w:r w:rsidR="003052AC">
        <w:rPr>
          <w:bCs w:val="0"/>
          <w:sz w:val="24"/>
        </w:rPr>
        <w:t xml:space="preserve">                            </w:t>
      </w:r>
      <w:r w:rsidR="00791690">
        <w:rPr>
          <w:bCs w:val="0"/>
          <w:sz w:val="24"/>
        </w:rPr>
        <w:t xml:space="preserve">    </w:t>
      </w:r>
      <w:r w:rsidR="003052AC">
        <w:rPr>
          <w:bCs w:val="0"/>
          <w:sz w:val="24"/>
        </w:rPr>
        <w:t xml:space="preserve">            </w:t>
      </w:r>
      <w:r w:rsidR="00E42C0C" w:rsidRPr="009C7607">
        <w:rPr>
          <w:bCs w:val="0"/>
          <w:sz w:val="24"/>
        </w:rPr>
        <w:t>г.</w:t>
      </w:r>
      <w:r w:rsidR="007157A9" w:rsidRPr="009C7607">
        <w:rPr>
          <w:bCs w:val="0"/>
          <w:sz w:val="24"/>
        </w:rPr>
        <w:t xml:space="preserve"> </w:t>
      </w:r>
      <w:r w:rsidR="00E42C0C" w:rsidRPr="009C7607">
        <w:rPr>
          <w:bCs w:val="0"/>
          <w:sz w:val="24"/>
        </w:rPr>
        <w:t>Кяхта</w:t>
      </w:r>
    </w:p>
    <w:p w:rsidR="00873C68" w:rsidRPr="009C7607" w:rsidRDefault="00873C68" w:rsidP="00131B3B">
      <w:pPr>
        <w:pStyle w:val="a5"/>
        <w:rPr>
          <w:sz w:val="24"/>
        </w:rPr>
      </w:pPr>
    </w:p>
    <w:p w:rsidR="00873C68" w:rsidRPr="009C7607" w:rsidRDefault="00873C68" w:rsidP="00E42C0C">
      <w:pPr>
        <w:pStyle w:val="a5"/>
        <w:outlineLvl w:val="0"/>
        <w:rPr>
          <w:sz w:val="24"/>
        </w:rPr>
      </w:pPr>
      <w:r w:rsidRPr="009C7607">
        <w:rPr>
          <w:sz w:val="24"/>
        </w:rPr>
        <w:t xml:space="preserve"> «О </w:t>
      </w:r>
      <w:r w:rsidR="00F757CD" w:rsidRPr="009C7607">
        <w:rPr>
          <w:sz w:val="24"/>
        </w:rPr>
        <w:t>внесении изменений и дополнений в Решение</w:t>
      </w:r>
      <w:r w:rsidR="00822646" w:rsidRPr="009C7607">
        <w:rPr>
          <w:sz w:val="24"/>
        </w:rPr>
        <w:t xml:space="preserve"> №</w:t>
      </w:r>
      <w:r w:rsidR="00180F62">
        <w:rPr>
          <w:sz w:val="24"/>
        </w:rPr>
        <w:t xml:space="preserve"> </w:t>
      </w:r>
      <w:r w:rsidR="00CA6CF0">
        <w:rPr>
          <w:sz w:val="24"/>
        </w:rPr>
        <w:t>3</w:t>
      </w:r>
      <w:r w:rsidR="00DE5D03">
        <w:rPr>
          <w:sz w:val="24"/>
        </w:rPr>
        <w:t>4</w:t>
      </w:r>
      <w:r w:rsidR="00822646" w:rsidRPr="009C7607">
        <w:rPr>
          <w:sz w:val="24"/>
        </w:rPr>
        <w:t>С</w:t>
      </w:r>
      <w:r w:rsidR="00D30074" w:rsidRPr="009C7607">
        <w:rPr>
          <w:sz w:val="24"/>
        </w:rPr>
        <w:t>-</w:t>
      </w:r>
      <w:r w:rsidR="00DE5D03">
        <w:rPr>
          <w:sz w:val="24"/>
        </w:rPr>
        <w:t>2</w:t>
      </w:r>
      <w:r w:rsidR="00822646" w:rsidRPr="009C7607">
        <w:rPr>
          <w:sz w:val="24"/>
        </w:rPr>
        <w:t xml:space="preserve"> </w:t>
      </w:r>
      <w:r w:rsidR="00F757CD" w:rsidRPr="009C7607">
        <w:rPr>
          <w:sz w:val="24"/>
        </w:rPr>
        <w:t xml:space="preserve"> </w:t>
      </w:r>
      <w:r w:rsidR="00E95273" w:rsidRPr="009C7607">
        <w:rPr>
          <w:sz w:val="24"/>
        </w:rPr>
        <w:t xml:space="preserve">от </w:t>
      </w:r>
      <w:r w:rsidR="00CA6CF0">
        <w:rPr>
          <w:sz w:val="24"/>
        </w:rPr>
        <w:t>24.12.2021</w:t>
      </w:r>
      <w:r w:rsidR="00180F62">
        <w:rPr>
          <w:sz w:val="24"/>
        </w:rPr>
        <w:t xml:space="preserve"> </w:t>
      </w:r>
      <w:r w:rsidR="00E95273" w:rsidRPr="009C7607">
        <w:rPr>
          <w:sz w:val="24"/>
        </w:rPr>
        <w:t xml:space="preserve">г </w:t>
      </w:r>
      <w:r w:rsidR="00F757CD" w:rsidRPr="009C7607">
        <w:rPr>
          <w:sz w:val="24"/>
        </w:rPr>
        <w:t xml:space="preserve">«О </w:t>
      </w:r>
      <w:r w:rsidRPr="009C7607">
        <w:rPr>
          <w:sz w:val="24"/>
        </w:rPr>
        <w:t>бюджете муниципального образования «</w:t>
      </w:r>
      <w:r w:rsidR="00D30074" w:rsidRPr="009C7607">
        <w:rPr>
          <w:sz w:val="24"/>
        </w:rPr>
        <w:t>Город Кяхта</w:t>
      </w:r>
      <w:r w:rsidR="00CA6CF0">
        <w:rPr>
          <w:sz w:val="24"/>
        </w:rPr>
        <w:t>» на 2022</w:t>
      </w:r>
      <w:r w:rsidR="00131B3B" w:rsidRPr="009C7607">
        <w:rPr>
          <w:sz w:val="24"/>
        </w:rPr>
        <w:t xml:space="preserve"> год</w:t>
      </w:r>
      <w:r w:rsidR="00CA6CF0">
        <w:rPr>
          <w:sz w:val="24"/>
        </w:rPr>
        <w:t xml:space="preserve"> и на плановый период 2023</w:t>
      </w:r>
      <w:r w:rsidR="00DE5D03">
        <w:rPr>
          <w:sz w:val="24"/>
        </w:rPr>
        <w:t xml:space="preserve"> и 202</w:t>
      </w:r>
      <w:r w:rsidR="00CA6CF0">
        <w:rPr>
          <w:sz w:val="24"/>
        </w:rPr>
        <w:t>4</w:t>
      </w:r>
      <w:r w:rsidR="00472428" w:rsidRPr="009C7607">
        <w:rPr>
          <w:sz w:val="24"/>
        </w:rPr>
        <w:t xml:space="preserve"> годов</w:t>
      </w:r>
      <w:r w:rsidR="00131B3B" w:rsidRPr="009C7607">
        <w:rPr>
          <w:sz w:val="24"/>
        </w:rPr>
        <w:t>»</w:t>
      </w:r>
    </w:p>
    <w:p w:rsidR="00822646" w:rsidRPr="00DD14DB" w:rsidRDefault="00873C68" w:rsidP="00A93275">
      <w:pPr>
        <w:pStyle w:val="a5"/>
        <w:spacing w:line="360" w:lineRule="auto"/>
        <w:jc w:val="both"/>
        <w:outlineLvl w:val="0"/>
        <w:rPr>
          <w:b w:val="0"/>
          <w:bCs w:val="0"/>
          <w:sz w:val="28"/>
          <w:szCs w:val="28"/>
        </w:rPr>
      </w:pPr>
      <w:r w:rsidRPr="009C7607">
        <w:rPr>
          <w:bCs w:val="0"/>
          <w:sz w:val="24"/>
        </w:rPr>
        <w:t xml:space="preserve">        </w:t>
      </w:r>
      <w:r w:rsidR="002F0437" w:rsidRPr="00B22866">
        <w:rPr>
          <w:bCs w:val="0"/>
          <w:sz w:val="20"/>
          <w:szCs w:val="20"/>
        </w:rPr>
        <w:tab/>
      </w:r>
      <w:r w:rsidR="00822646" w:rsidRPr="00DD14DB">
        <w:rPr>
          <w:b w:val="0"/>
          <w:bCs w:val="0"/>
          <w:sz w:val="28"/>
          <w:szCs w:val="28"/>
        </w:rPr>
        <w:t>Внести в решение Совета депутатов МО «</w:t>
      </w:r>
      <w:r w:rsidR="00DB38C8" w:rsidRPr="00DD14DB">
        <w:rPr>
          <w:b w:val="0"/>
          <w:bCs w:val="0"/>
          <w:sz w:val="28"/>
          <w:szCs w:val="28"/>
        </w:rPr>
        <w:t>Город Кяхта</w:t>
      </w:r>
      <w:r w:rsidR="00822646" w:rsidRPr="00DD14DB">
        <w:rPr>
          <w:b w:val="0"/>
          <w:bCs w:val="0"/>
          <w:sz w:val="28"/>
          <w:szCs w:val="28"/>
        </w:rPr>
        <w:t xml:space="preserve">» </w:t>
      </w:r>
      <w:r w:rsidR="00DB38C8" w:rsidRPr="00DD14DB">
        <w:rPr>
          <w:b w:val="0"/>
          <w:sz w:val="28"/>
          <w:szCs w:val="28"/>
        </w:rPr>
        <w:t xml:space="preserve">№ </w:t>
      </w:r>
      <w:r w:rsidR="00CA6CF0">
        <w:rPr>
          <w:b w:val="0"/>
          <w:sz w:val="28"/>
          <w:szCs w:val="28"/>
        </w:rPr>
        <w:t>3</w:t>
      </w:r>
      <w:r w:rsidR="00DE5D03">
        <w:rPr>
          <w:b w:val="0"/>
          <w:sz w:val="28"/>
          <w:szCs w:val="28"/>
        </w:rPr>
        <w:t>4</w:t>
      </w:r>
      <w:r w:rsidR="00822646" w:rsidRPr="00DD14DB">
        <w:rPr>
          <w:b w:val="0"/>
          <w:sz w:val="28"/>
          <w:szCs w:val="28"/>
        </w:rPr>
        <w:t>С</w:t>
      </w:r>
      <w:r w:rsidR="00DB38C8" w:rsidRPr="00DD14DB">
        <w:rPr>
          <w:b w:val="0"/>
          <w:sz w:val="28"/>
          <w:szCs w:val="28"/>
        </w:rPr>
        <w:t>-</w:t>
      </w:r>
      <w:r w:rsidR="00DE5D03">
        <w:rPr>
          <w:b w:val="0"/>
          <w:sz w:val="28"/>
          <w:szCs w:val="28"/>
        </w:rPr>
        <w:t>2</w:t>
      </w:r>
      <w:r w:rsidR="00822646" w:rsidRPr="00DD14DB">
        <w:rPr>
          <w:b w:val="0"/>
          <w:sz w:val="28"/>
          <w:szCs w:val="28"/>
        </w:rPr>
        <w:t xml:space="preserve">  от </w:t>
      </w:r>
      <w:r w:rsidR="00CA6CF0">
        <w:rPr>
          <w:b w:val="0"/>
          <w:sz w:val="28"/>
          <w:szCs w:val="28"/>
        </w:rPr>
        <w:t>24.12.2021</w:t>
      </w:r>
      <w:r w:rsidR="00D84A6D">
        <w:rPr>
          <w:b w:val="0"/>
          <w:sz w:val="28"/>
          <w:szCs w:val="28"/>
        </w:rPr>
        <w:t xml:space="preserve"> </w:t>
      </w:r>
      <w:r w:rsidR="00822646" w:rsidRPr="00DD14DB">
        <w:rPr>
          <w:b w:val="0"/>
          <w:sz w:val="28"/>
          <w:szCs w:val="28"/>
        </w:rPr>
        <w:t>г «О бюджете муниципального образования «</w:t>
      </w:r>
      <w:r w:rsidR="00DB38C8" w:rsidRPr="00DD14DB">
        <w:rPr>
          <w:b w:val="0"/>
          <w:sz w:val="28"/>
          <w:szCs w:val="28"/>
        </w:rPr>
        <w:t>Город Кяхта</w:t>
      </w:r>
      <w:r w:rsidR="00CA6CF0">
        <w:rPr>
          <w:b w:val="0"/>
          <w:sz w:val="28"/>
          <w:szCs w:val="28"/>
        </w:rPr>
        <w:t>» на 2022</w:t>
      </w:r>
      <w:r w:rsidR="00822646" w:rsidRPr="00DD14DB">
        <w:rPr>
          <w:b w:val="0"/>
          <w:sz w:val="28"/>
          <w:szCs w:val="28"/>
        </w:rPr>
        <w:t xml:space="preserve"> год</w:t>
      </w:r>
      <w:r w:rsidR="00CA6CF0">
        <w:rPr>
          <w:b w:val="0"/>
          <w:sz w:val="28"/>
          <w:szCs w:val="28"/>
        </w:rPr>
        <w:t xml:space="preserve"> и на плановый период 2023 и 2024</w:t>
      </w:r>
      <w:r w:rsidR="00472428" w:rsidRPr="00DD14DB">
        <w:rPr>
          <w:b w:val="0"/>
          <w:sz w:val="28"/>
          <w:szCs w:val="28"/>
        </w:rPr>
        <w:t xml:space="preserve"> годов</w:t>
      </w:r>
      <w:r w:rsidR="00822646" w:rsidRPr="00DD14DB">
        <w:rPr>
          <w:b w:val="0"/>
          <w:sz w:val="28"/>
          <w:szCs w:val="28"/>
        </w:rPr>
        <w:t xml:space="preserve">» </w:t>
      </w:r>
      <w:r w:rsidR="00822646" w:rsidRPr="00DD14DB">
        <w:rPr>
          <w:b w:val="0"/>
          <w:bCs w:val="0"/>
          <w:sz w:val="28"/>
          <w:szCs w:val="28"/>
        </w:rPr>
        <w:t xml:space="preserve"> следующие изменения и дополнения:</w:t>
      </w:r>
    </w:p>
    <w:p w:rsidR="00822646" w:rsidRPr="00DD14DB" w:rsidRDefault="00822646" w:rsidP="00822646">
      <w:pPr>
        <w:pStyle w:val="a5"/>
        <w:spacing w:line="276" w:lineRule="auto"/>
        <w:ind w:left="705"/>
        <w:jc w:val="both"/>
        <w:outlineLvl w:val="0"/>
        <w:rPr>
          <w:b w:val="0"/>
          <w:bCs w:val="0"/>
          <w:sz w:val="28"/>
          <w:szCs w:val="28"/>
        </w:rPr>
      </w:pPr>
      <w:r w:rsidRPr="00DD14DB">
        <w:rPr>
          <w:b w:val="0"/>
          <w:bCs w:val="0"/>
          <w:sz w:val="28"/>
          <w:szCs w:val="28"/>
        </w:rPr>
        <w:t>1) пункт 1 статьи 1 изложить в следующей редакции:</w:t>
      </w:r>
    </w:p>
    <w:p w:rsidR="00286C62" w:rsidRPr="00DD14DB" w:rsidRDefault="002F0437" w:rsidP="00165798">
      <w:pPr>
        <w:pStyle w:val="a5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 w:rsidRPr="00DD14DB">
        <w:rPr>
          <w:bCs w:val="0"/>
          <w:sz w:val="28"/>
          <w:szCs w:val="28"/>
        </w:rPr>
        <w:tab/>
      </w:r>
      <w:r w:rsidR="00822646" w:rsidRPr="00DD14DB">
        <w:rPr>
          <w:bCs w:val="0"/>
          <w:sz w:val="28"/>
          <w:szCs w:val="28"/>
        </w:rPr>
        <w:t>«</w:t>
      </w:r>
      <w:r w:rsidRPr="00DD14DB">
        <w:rPr>
          <w:b w:val="0"/>
          <w:bCs w:val="0"/>
          <w:sz w:val="28"/>
          <w:szCs w:val="28"/>
        </w:rPr>
        <w:t>1.</w:t>
      </w:r>
      <w:r w:rsidR="00600422" w:rsidRPr="00DD14DB">
        <w:rPr>
          <w:b w:val="0"/>
          <w:bCs w:val="0"/>
          <w:sz w:val="28"/>
          <w:szCs w:val="28"/>
        </w:rPr>
        <w:t>Утвердить</w:t>
      </w:r>
      <w:r w:rsidRPr="00DD14DB">
        <w:rPr>
          <w:b w:val="0"/>
          <w:bCs w:val="0"/>
          <w:sz w:val="28"/>
          <w:szCs w:val="28"/>
        </w:rPr>
        <w:t xml:space="preserve"> </w:t>
      </w:r>
      <w:r w:rsidR="00600422" w:rsidRPr="00DD14DB">
        <w:rPr>
          <w:b w:val="0"/>
          <w:bCs w:val="0"/>
          <w:sz w:val="28"/>
          <w:szCs w:val="28"/>
        </w:rPr>
        <w:t>основные характеристики бюджета муниципального образования</w:t>
      </w:r>
      <w:r w:rsidRPr="00DD14DB">
        <w:rPr>
          <w:b w:val="0"/>
          <w:bCs w:val="0"/>
          <w:sz w:val="28"/>
          <w:szCs w:val="28"/>
        </w:rPr>
        <w:t xml:space="preserve"> «</w:t>
      </w:r>
      <w:r w:rsidR="00E54C12" w:rsidRPr="00DD14DB">
        <w:rPr>
          <w:b w:val="0"/>
          <w:bCs w:val="0"/>
          <w:sz w:val="28"/>
          <w:szCs w:val="28"/>
        </w:rPr>
        <w:t>Город Кяхта</w:t>
      </w:r>
      <w:r w:rsidR="00CA6CF0">
        <w:rPr>
          <w:b w:val="0"/>
          <w:bCs w:val="0"/>
          <w:sz w:val="28"/>
          <w:szCs w:val="28"/>
        </w:rPr>
        <w:t>» на 2022</w:t>
      </w:r>
      <w:r w:rsidRPr="00DD14DB">
        <w:rPr>
          <w:b w:val="0"/>
          <w:bCs w:val="0"/>
          <w:sz w:val="28"/>
          <w:szCs w:val="28"/>
        </w:rPr>
        <w:t>год</w:t>
      </w:r>
      <w:r w:rsidR="00286C62" w:rsidRPr="00DD14DB">
        <w:rPr>
          <w:b w:val="0"/>
          <w:bCs w:val="0"/>
          <w:sz w:val="28"/>
          <w:szCs w:val="28"/>
        </w:rPr>
        <w:t>:</w:t>
      </w:r>
    </w:p>
    <w:p w:rsidR="00286C62" w:rsidRPr="00DD14DB" w:rsidRDefault="00BE59F0" w:rsidP="00165798">
      <w:pPr>
        <w:pStyle w:val="a5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</w:t>
      </w:r>
      <w:r w:rsidR="00956986" w:rsidRPr="00956986">
        <w:rPr>
          <w:b w:val="0"/>
          <w:bCs w:val="0"/>
          <w:sz w:val="28"/>
          <w:szCs w:val="28"/>
        </w:rPr>
        <w:t xml:space="preserve"> </w:t>
      </w:r>
      <w:r w:rsidR="00600422" w:rsidRPr="00DD14DB">
        <w:rPr>
          <w:b w:val="0"/>
          <w:bCs w:val="0"/>
          <w:sz w:val="28"/>
          <w:szCs w:val="28"/>
        </w:rPr>
        <w:t>общ</w:t>
      </w:r>
      <w:r w:rsidR="00286C62" w:rsidRPr="00DD14DB">
        <w:rPr>
          <w:b w:val="0"/>
          <w:bCs w:val="0"/>
          <w:sz w:val="28"/>
          <w:szCs w:val="28"/>
        </w:rPr>
        <w:t>ий</w:t>
      </w:r>
      <w:r w:rsidR="00600422" w:rsidRPr="00DD14DB">
        <w:rPr>
          <w:b w:val="0"/>
          <w:bCs w:val="0"/>
          <w:sz w:val="28"/>
          <w:szCs w:val="28"/>
        </w:rPr>
        <w:t xml:space="preserve"> объем доходов в сумме </w:t>
      </w:r>
      <w:r w:rsidR="004F11FC">
        <w:rPr>
          <w:b w:val="0"/>
          <w:color w:val="000000"/>
          <w:sz w:val="28"/>
          <w:szCs w:val="28"/>
        </w:rPr>
        <w:t>122 859 874,26</w:t>
      </w:r>
      <w:r w:rsidR="00397731" w:rsidRPr="00DD14DB">
        <w:rPr>
          <w:b w:val="0"/>
          <w:color w:val="000000"/>
          <w:sz w:val="28"/>
          <w:szCs w:val="28"/>
        </w:rPr>
        <w:t xml:space="preserve"> </w:t>
      </w:r>
      <w:r w:rsidR="00600422" w:rsidRPr="00DD14DB">
        <w:rPr>
          <w:b w:val="0"/>
          <w:bCs w:val="0"/>
          <w:sz w:val="28"/>
          <w:szCs w:val="28"/>
        </w:rPr>
        <w:t xml:space="preserve">рублей, в том числе безвозмездных поступлений в сумме </w:t>
      </w:r>
      <w:r w:rsidR="00EB52B1" w:rsidRPr="00DD14DB">
        <w:rPr>
          <w:b w:val="0"/>
          <w:color w:val="000000"/>
          <w:sz w:val="28"/>
          <w:szCs w:val="28"/>
        </w:rPr>
        <w:t xml:space="preserve"> </w:t>
      </w:r>
      <w:r w:rsidR="004F11FC">
        <w:rPr>
          <w:b w:val="0"/>
          <w:color w:val="000000"/>
          <w:sz w:val="28"/>
          <w:szCs w:val="28"/>
        </w:rPr>
        <w:t>60 973 757,68</w:t>
      </w:r>
      <w:r w:rsidR="00CA5120" w:rsidRPr="00DD14DB">
        <w:rPr>
          <w:b w:val="0"/>
          <w:color w:val="000000"/>
          <w:sz w:val="28"/>
          <w:szCs w:val="28"/>
        </w:rPr>
        <w:t xml:space="preserve"> рублей</w:t>
      </w:r>
      <w:r w:rsidR="00286C62" w:rsidRPr="00DD14DB">
        <w:rPr>
          <w:b w:val="0"/>
          <w:bCs w:val="0"/>
          <w:sz w:val="28"/>
          <w:szCs w:val="28"/>
        </w:rPr>
        <w:t>;</w:t>
      </w:r>
    </w:p>
    <w:p w:rsidR="00286C62" w:rsidRPr="00DD14DB" w:rsidRDefault="00BE59F0" w:rsidP="00165798">
      <w:pPr>
        <w:pStyle w:val="a5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600422" w:rsidRPr="00DD14DB">
        <w:rPr>
          <w:b w:val="0"/>
          <w:bCs w:val="0"/>
          <w:sz w:val="28"/>
          <w:szCs w:val="28"/>
        </w:rPr>
        <w:t>общ</w:t>
      </w:r>
      <w:r w:rsidR="00286C62" w:rsidRPr="00DD14DB">
        <w:rPr>
          <w:b w:val="0"/>
          <w:bCs w:val="0"/>
          <w:sz w:val="28"/>
          <w:szCs w:val="28"/>
        </w:rPr>
        <w:t>ий</w:t>
      </w:r>
      <w:r w:rsidR="00600422" w:rsidRPr="00DD14DB">
        <w:rPr>
          <w:b w:val="0"/>
          <w:bCs w:val="0"/>
          <w:sz w:val="28"/>
          <w:szCs w:val="28"/>
        </w:rPr>
        <w:t xml:space="preserve"> объем расхо</w:t>
      </w:r>
      <w:r w:rsidR="002F0437" w:rsidRPr="00DD14DB">
        <w:rPr>
          <w:b w:val="0"/>
          <w:bCs w:val="0"/>
          <w:sz w:val="28"/>
          <w:szCs w:val="28"/>
        </w:rPr>
        <w:t xml:space="preserve">дов в сумме </w:t>
      </w:r>
      <w:r w:rsidR="004F11FC">
        <w:rPr>
          <w:b w:val="0"/>
          <w:bCs w:val="0"/>
          <w:sz w:val="28"/>
          <w:szCs w:val="28"/>
        </w:rPr>
        <w:t>126 595 755,26</w:t>
      </w:r>
      <w:r w:rsidR="002F0437" w:rsidRPr="00DD14DB">
        <w:rPr>
          <w:b w:val="0"/>
          <w:bCs w:val="0"/>
          <w:sz w:val="28"/>
          <w:szCs w:val="28"/>
        </w:rPr>
        <w:t xml:space="preserve"> рублей</w:t>
      </w:r>
      <w:r w:rsidR="00286C62" w:rsidRPr="00DD14DB">
        <w:rPr>
          <w:b w:val="0"/>
          <w:bCs w:val="0"/>
          <w:sz w:val="28"/>
          <w:szCs w:val="28"/>
        </w:rPr>
        <w:t>;</w:t>
      </w:r>
    </w:p>
    <w:p w:rsidR="009831AD" w:rsidRDefault="00BE59F0" w:rsidP="0040002D">
      <w:pPr>
        <w:pStyle w:val="a5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- </w:t>
      </w:r>
      <w:r w:rsidR="00550653" w:rsidRPr="00DD14DB">
        <w:rPr>
          <w:b w:val="0"/>
          <w:bCs w:val="0"/>
          <w:sz w:val="28"/>
          <w:szCs w:val="28"/>
        </w:rPr>
        <w:t>дефицит</w:t>
      </w:r>
      <w:r w:rsidR="009C045E" w:rsidRPr="00DD14DB">
        <w:rPr>
          <w:b w:val="0"/>
          <w:bCs w:val="0"/>
          <w:sz w:val="28"/>
          <w:szCs w:val="28"/>
        </w:rPr>
        <w:t xml:space="preserve"> </w:t>
      </w:r>
      <w:r w:rsidR="00600422" w:rsidRPr="00DD14DB">
        <w:rPr>
          <w:b w:val="0"/>
          <w:bCs w:val="0"/>
          <w:sz w:val="28"/>
          <w:szCs w:val="28"/>
        </w:rPr>
        <w:t xml:space="preserve">бюджета </w:t>
      </w:r>
      <w:r w:rsidR="004926C5" w:rsidRPr="00DD14DB">
        <w:rPr>
          <w:b w:val="0"/>
          <w:bCs w:val="0"/>
          <w:sz w:val="28"/>
          <w:szCs w:val="28"/>
        </w:rPr>
        <w:t xml:space="preserve">в сумме </w:t>
      </w:r>
      <w:r w:rsidR="00CA6CF0">
        <w:rPr>
          <w:b w:val="0"/>
          <w:bCs w:val="0"/>
          <w:sz w:val="28"/>
          <w:szCs w:val="28"/>
        </w:rPr>
        <w:t>3 735 881,00</w:t>
      </w:r>
      <w:r w:rsidR="004341D0">
        <w:rPr>
          <w:b w:val="0"/>
          <w:bCs w:val="0"/>
          <w:sz w:val="28"/>
          <w:szCs w:val="28"/>
        </w:rPr>
        <w:t xml:space="preserve"> рублей</w:t>
      </w:r>
      <w:r w:rsidR="00EB13B1" w:rsidRPr="00DD14DB">
        <w:rPr>
          <w:b w:val="0"/>
          <w:bCs w:val="0"/>
          <w:sz w:val="28"/>
          <w:szCs w:val="28"/>
        </w:rPr>
        <w:t>»</w:t>
      </w:r>
    </w:p>
    <w:p w:rsidR="00BE59F0" w:rsidRDefault="00BE59F0" w:rsidP="00440876">
      <w:pPr>
        <w:pStyle w:val="a5"/>
        <w:spacing w:line="276" w:lineRule="auto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</w:p>
    <w:p w:rsidR="00AA13DF" w:rsidRPr="00DD14DB" w:rsidRDefault="002F0437" w:rsidP="00DC6084">
      <w:pPr>
        <w:pStyle w:val="a5"/>
        <w:spacing w:line="276" w:lineRule="auto"/>
        <w:jc w:val="both"/>
        <w:outlineLvl w:val="0"/>
        <w:rPr>
          <w:b w:val="0"/>
          <w:sz w:val="28"/>
          <w:szCs w:val="28"/>
        </w:rPr>
      </w:pPr>
      <w:r w:rsidRPr="00DD14DB">
        <w:rPr>
          <w:b w:val="0"/>
          <w:bCs w:val="0"/>
          <w:sz w:val="28"/>
          <w:szCs w:val="28"/>
        </w:rPr>
        <w:tab/>
      </w:r>
      <w:r w:rsidR="00AE3555">
        <w:rPr>
          <w:b w:val="0"/>
          <w:bCs w:val="0"/>
          <w:sz w:val="28"/>
          <w:szCs w:val="28"/>
        </w:rPr>
        <w:t>2</w:t>
      </w:r>
      <w:r w:rsidR="00323806" w:rsidRPr="00DD14DB">
        <w:rPr>
          <w:b w:val="0"/>
          <w:bCs w:val="0"/>
          <w:sz w:val="28"/>
          <w:szCs w:val="28"/>
        </w:rPr>
        <w:t>)</w:t>
      </w:r>
      <w:r w:rsidR="00837058" w:rsidRPr="00DD14DB">
        <w:rPr>
          <w:b w:val="0"/>
          <w:bCs w:val="0"/>
          <w:sz w:val="28"/>
          <w:szCs w:val="28"/>
        </w:rPr>
        <w:t xml:space="preserve"> </w:t>
      </w:r>
      <w:r w:rsidR="00793DE9" w:rsidRPr="00DD14DB">
        <w:rPr>
          <w:b w:val="0"/>
          <w:bCs w:val="0"/>
          <w:sz w:val="28"/>
          <w:szCs w:val="28"/>
        </w:rPr>
        <w:t>приложение</w:t>
      </w:r>
      <w:r w:rsidR="00793DE9" w:rsidRPr="00DD14DB">
        <w:rPr>
          <w:b w:val="0"/>
          <w:sz w:val="28"/>
          <w:szCs w:val="28"/>
        </w:rPr>
        <w:t xml:space="preserve"> </w:t>
      </w:r>
      <w:r w:rsidR="00912C3B" w:rsidRPr="00DD14DB">
        <w:rPr>
          <w:b w:val="0"/>
          <w:sz w:val="28"/>
          <w:szCs w:val="28"/>
        </w:rPr>
        <w:t xml:space="preserve">№ </w:t>
      </w:r>
      <w:r w:rsidR="004F11FC">
        <w:rPr>
          <w:b w:val="0"/>
          <w:sz w:val="28"/>
          <w:szCs w:val="28"/>
        </w:rPr>
        <w:t>4</w:t>
      </w:r>
      <w:r w:rsidR="00793DE9" w:rsidRPr="00DD14DB">
        <w:rPr>
          <w:b w:val="0"/>
          <w:sz w:val="28"/>
          <w:szCs w:val="28"/>
        </w:rPr>
        <w:t xml:space="preserve"> изложить в следующей редакции:</w:t>
      </w:r>
    </w:p>
    <w:tbl>
      <w:tblPr>
        <w:tblW w:w="10261" w:type="dxa"/>
        <w:tblInd w:w="93" w:type="dxa"/>
        <w:tblLook w:val="04A0" w:firstRow="1" w:lastRow="0" w:firstColumn="1" w:lastColumn="0" w:noHBand="0" w:noVBand="1"/>
      </w:tblPr>
      <w:tblGrid>
        <w:gridCol w:w="580"/>
        <w:gridCol w:w="346"/>
        <w:gridCol w:w="614"/>
        <w:gridCol w:w="960"/>
        <w:gridCol w:w="350"/>
        <w:gridCol w:w="426"/>
        <w:gridCol w:w="1250"/>
        <w:gridCol w:w="435"/>
        <w:gridCol w:w="1627"/>
        <w:gridCol w:w="1224"/>
        <w:gridCol w:w="960"/>
        <w:gridCol w:w="1020"/>
        <w:gridCol w:w="469"/>
      </w:tblGrid>
      <w:tr w:rsidR="004F11FC" w:rsidRPr="00EE3708" w:rsidTr="00171D0E">
        <w:trPr>
          <w:trHeight w:val="952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Pr="00EE3708" w:rsidRDefault="004F11FC" w:rsidP="00EE3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Pr="00EE3708" w:rsidRDefault="004F11FC" w:rsidP="00EE3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1FC" w:rsidRPr="00EE3708" w:rsidRDefault="004F11FC" w:rsidP="00EE37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FC" w:rsidRPr="00EE3708" w:rsidRDefault="004F11FC" w:rsidP="00EE3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00" w:type="dxa"/>
            <w:gridSpan w:val="5"/>
            <w:vAlign w:val="bottom"/>
          </w:tcPr>
          <w:p w:rsidR="00DA5D53" w:rsidRDefault="00DA5D53">
            <w:pPr>
              <w:spacing w:after="24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4F11FC" w:rsidRDefault="00FE4EE3" w:rsidP="00FE4EE3">
            <w:pPr>
              <w:spacing w:after="240"/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Приложение № 4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к</w:t>
            </w:r>
            <w:r w:rsidR="004F11FC">
              <w:rPr>
                <w:rFonts w:ascii="Calibri" w:hAnsi="Calibri"/>
                <w:color w:val="000000"/>
                <w:sz w:val="16"/>
                <w:szCs w:val="16"/>
              </w:rPr>
              <w:t xml:space="preserve">  решени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ю</w:t>
            </w:r>
            <w:r w:rsidR="004F11FC">
              <w:rPr>
                <w:rFonts w:ascii="Calibri" w:hAnsi="Calibri"/>
                <w:color w:val="000000"/>
                <w:sz w:val="16"/>
                <w:szCs w:val="16"/>
              </w:rPr>
              <w:t xml:space="preserve"> Совета депутатов МО «Город Кяхта» «О бюджете муниципального образования «Город Кяхта» на 2022 год и на плановый период 2023 и 2024 годов»</w:t>
            </w:r>
            <w:r w:rsidR="004F11FC"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От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«24</w:t>
            </w:r>
            <w:r w:rsidR="004F11FC">
              <w:rPr>
                <w:rFonts w:ascii="Calibri" w:hAnsi="Calibri"/>
                <w:color w:val="000000"/>
                <w:sz w:val="16"/>
                <w:szCs w:val="16"/>
              </w:rPr>
              <w:t>»  декабря 2021 года  № 34С-2</w:t>
            </w:r>
          </w:p>
        </w:tc>
      </w:tr>
      <w:tr w:rsidR="004F11FC" w:rsidRPr="005B0B67" w:rsidTr="004F11FC">
        <w:trPr>
          <w:gridAfter w:val="5"/>
          <w:wAfter w:w="5300" w:type="dxa"/>
          <w:trHeight w:val="465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Pr="005B0B67" w:rsidRDefault="004F11FC" w:rsidP="005B0B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Pr="005B0B67" w:rsidRDefault="004F11FC" w:rsidP="005B0B6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1FC" w:rsidRPr="005B0B67" w:rsidRDefault="004F11FC" w:rsidP="005B0B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FC" w:rsidRPr="005B0B67" w:rsidRDefault="00DA5D53" w:rsidP="005B0B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11FC" w:rsidTr="00171D0E">
        <w:trPr>
          <w:gridAfter w:val="5"/>
          <w:wAfter w:w="5300" w:type="dxa"/>
          <w:trHeight w:val="80"/>
        </w:trPr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F11FC" w:rsidTr="004F11FC">
        <w:trPr>
          <w:gridAfter w:val="1"/>
          <w:wAfter w:w="469" w:type="dxa"/>
          <w:trHeight w:val="8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 бюджета МО "Город Кяхта" на 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4F11FC" w:rsidTr="004F11FC">
        <w:trPr>
          <w:gridAfter w:val="1"/>
          <w:wAfter w:w="469" w:type="dxa"/>
          <w:trHeight w:val="40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F11FC" w:rsidRDefault="004F11F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FC" w:rsidRDefault="004F11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1FC" w:rsidRDefault="004F11F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F11FC" w:rsidTr="004F11FC">
        <w:trPr>
          <w:gridAfter w:val="1"/>
          <w:wAfter w:w="469" w:type="dxa"/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 на год</w:t>
            </w:r>
          </w:p>
        </w:tc>
      </w:tr>
      <w:tr w:rsidR="004F11FC" w:rsidTr="004F11FC">
        <w:trPr>
          <w:gridAfter w:val="1"/>
          <w:wAfter w:w="469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61886116,58</w:t>
            </w:r>
          </w:p>
        </w:tc>
      </w:tr>
      <w:tr w:rsidR="004F11FC" w:rsidTr="004F11FC">
        <w:trPr>
          <w:gridAfter w:val="1"/>
          <w:wAfter w:w="469" w:type="dxa"/>
          <w:trHeight w:val="7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45759670,00</w:t>
            </w:r>
          </w:p>
        </w:tc>
      </w:tr>
      <w:tr w:rsidR="004F11FC" w:rsidTr="004F11FC">
        <w:trPr>
          <w:gridAfter w:val="1"/>
          <w:wAfter w:w="469" w:type="dxa"/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45759670,00</w:t>
            </w:r>
          </w:p>
        </w:tc>
      </w:tr>
      <w:tr w:rsidR="004F11FC" w:rsidTr="004F11FC">
        <w:trPr>
          <w:gridAfter w:val="1"/>
          <w:wAfter w:w="469" w:type="dxa"/>
          <w:trHeight w:val="163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 пунктом 1 статьи 224 Налогового кодекса 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45759670,00</w:t>
            </w:r>
          </w:p>
        </w:tc>
      </w:tr>
      <w:tr w:rsidR="004F11FC" w:rsidTr="004F11FC">
        <w:trPr>
          <w:gridAfter w:val="1"/>
          <w:wAfter w:w="469" w:type="dxa"/>
          <w:trHeight w:val="64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100 1 03 00000 00 0000 000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3061250,00</w:t>
            </w:r>
          </w:p>
        </w:tc>
      </w:tr>
      <w:tr w:rsidR="004F11FC" w:rsidTr="004F11FC">
        <w:trPr>
          <w:gridAfter w:val="1"/>
          <w:wAfter w:w="469" w:type="dxa"/>
          <w:trHeight w:val="12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100 1 03 02230 01 0000 110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1384090,00</w:t>
            </w:r>
          </w:p>
        </w:tc>
      </w:tr>
      <w:tr w:rsidR="004F11FC" w:rsidTr="004F11FC">
        <w:trPr>
          <w:gridAfter w:val="1"/>
          <w:wAfter w:w="469" w:type="dxa"/>
          <w:trHeight w:val="135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100 1 03 02240 01 0000 110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0"/>
                <w:szCs w:val="20"/>
              </w:rPr>
              <w:t>инжекторных</w:t>
            </w:r>
            <w:proofErr w:type="spellEnd"/>
            <w:r>
              <w:rPr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7660,00</w:t>
            </w:r>
          </w:p>
        </w:tc>
      </w:tr>
      <w:tr w:rsidR="004F11FC" w:rsidTr="004F11FC">
        <w:trPr>
          <w:gridAfter w:val="1"/>
          <w:wAfter w:w="469" w:type="dxa"/>
          <w:trHeight w:val="12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100 1 03 02250 01 0000 110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1843060,00</w:t>
            </w:r>
          </w:p>
        </w:tc>
      </w:tr>
      <w:tr w:rsidR="004F11FC" w:rsidTr="004F11FC">
        <w:trPr>
          <w:gridAfter w:val="1"/>
          <w:wAfter w:w="469" w:type="dxa"/>
          <w:trHeight w:val="12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100 1 03 02260 01 0000 110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-173560,00</w:t>
            </w:r>
          </w:p>
        </w:tc>
      </w:tr>
      <w:tr w:rsidR="004F11FC" w:rsidTr="004F11FC">
        <w:trPr>
          <w:gridAfter w:val="1"/>
          <w:wAfter w:w="469" w:type="dxa"/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624970,00</w:t>
            </w:r>
          </w:p>
        </w:tc>
      </w:tr>
      <w:tr w:rsidR="004F11FC" w:rsidTr="004F11FC">
        <w:trPr>
          <w:gridAfter w:val="1"/>
          <w:wAfter w:w="469" w:type="dxa"/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624970,00</w:t>
            </w:r>
          </w:p>
        </w:tc>
      </w:tr>
      <w:tr w:rsidR="004F11FC" w:rsidTr="004F11FC">
        <w:trPr>
          <w:gridAfter w:val="1"/>
          <w:wAfter w:w="469" w:type="dxa"/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7257520,00</w:t>
            </w:r>
          </w:p>
        </w:tc>
      </w:tr>
      <w:tr w:rsidR="004F11FC" w:rsidTr="004F11FC">
        <w:trPr>
          <w:gridAfter w:val="1"/>
          <w:wAfter w:w="469" w:type="dxa"/>
          <w:trHeight w:val="4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2167800,00</w:t>
            </w:r>
          </w:p>
        </w:tc>
      </w:tr>
      <w:tr w:rsidR="004F11FC" w:rsidTr="004F11FC">
        <w:trPr>
          <w:gridAfter w:val="1"/>
          <w:wAfter w:w="469" w:type="dxa"/>
          <w:trHeight w:val="96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182 1 06 01030 13 0000 110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2167800,00</w:t>
            </w:r>
          </w:p>
        </w:tc>
      </w:tr>
      <w:tr w:rsidR="004F11FC" w:rsidTr="004F11FC">
        <w:trPr>
          <w:gridAfter w:val="1"/>
          <w:wAfter w:w="469" w:type="dxa"/>
          <w:trHeight w:val="16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182 1 06 01030 13 1000 110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2167800,00</w:t>
            </w:r>
          </w:p>
        </w:tc>
      </w:tr>
      <w:tr w:rsidR="004F11FC" w:rsidTr="004F11FC">
        <w:trPr>
          <w:gridAfter w:val="1"/>
          <w:wAfter w:w="469" w:type="dxa"/>
          <w:trHeight w:val="72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182 1 06 06033 13 0000 110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земельными участками, расположенными в границах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2683660,00</w:t>
            </w:r>
          </w:p>
        </w:tc>
      </w:tr>
      <w:tr w:rsidR="004F11FC" w:rsidTr="004F11FC">
        <w:trPr>
          <w:gridAfter w:val="1"/>
          <w:wAfter w:w="469" w:type="dxa"/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182 1 06 06043 13 0000 110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земельными участками, расположенными в границах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2406060,00</w:t>
            </w:r>
          </w:p>
        </w:tc>
      </w:tr>
      <w:tr w:rsidR="004F11FC" w:rsidTr="004F11FC">
        <w:trPr>
          <w:gridAfter w:val="1"/>
          <w:wAfter w:w="469" w:type="dxa"/>
          <w:trHeight w:val="82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933 1 11 00000 00 0000 000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1704440,00</w:t>
            </w:r>
          </w:p>
        </w:tc>
      </w:tr>
      <w:tr w:rsidR="004F11FC" w:rsidTr="004F11FC">
        <w:trPr>
          <w:gridAfter w:val="1"/>
          <w:wAfter w:w="469" w:type="dxa"/>
          <w:trHeight w:val="139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933 1 11 05013 10 0000 120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1150000,00</w:t>
            </w:r>
          </w:p>
        </w:tc>
      </w:tr>
      <w:tr w:rsidR="004F11FC" w:rsidTr="004F11FC">
        <w:trPr>
          <w:gridAfter w:val="1"/>
          <w:wAfter w:w="469" w:type="dxa"/>
          <w:trHeight w:val="112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933 1 11 05035 13 0000 120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Доходы,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автономных учреждений)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304000,00</w:t>
            </w:r>
          </w:p>
        </w:tc>
      </w:tr>
      <w:tr w:rsidR="004F11FC" w:rsidTr="004F11FC">
        <w:trPr>
          <w:gridAfter w:val="1"/>
          <w:wAfter w:w="469" w:type="dxa"/>
          <w:trHeight w:val="13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933 1 11 09045 13 0000 120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 в собственности 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250440,00</w:t>
            </w:r>
          </w:p>
        </w:tc>
      </w:tr>
      <w:tr w:rsidR="004F11FC" w:rsidTr="004F11FC">
        <w:trPr>
          <w:gridAfter w:val="1"/>
          <w:wAfter w:w="469" w:type="dxa"/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933 1 13 00000 00 0000 000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678066,58</w:t>
            </w:r>
          </w:p>
        </w:tc>
      </w:tr>
      <w:tr w:rsidR="004F11FC" w:rsidTr="004F11FC">
        <w:trPr>
          <w:gridAfter w:val="1"/>
          <w:wAfter w:w="469" w:type="dxa"/>
          <w:trHeight w:val="37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933 1 13 02995 13 0000 130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678066,58</w:t>
            </w:r>
          </w:p>
        </w:tc>
      </w:tr>
      <w:tr w:rsidR="004F11FC" w:rsidTr="004F11FC">
        <w:trPr>
          <w:gridAfter w:val="1"/>
          <w:wAfter w:w="469" w:type="dxa"/>
          <w:trHeight w:val="555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933 1 14 00000 00 0000 000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2400200,00</w:t>
            </w:r>
          </w:p>
        </w:tc>
      </w:tr>
      <w:tr w:rsidR="004F11FC" w:rsidTr="004F11FC">
        <w:trPr>
          <w:gridAfter w:val="1"/>
          <w:wAfter w:w="469" w:type="dxa"/>
          <w:trHeight w:val="58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933 1 14 06013 13 0000 430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2400200,00</w:t>
            </w:r>
          </w:p>
        </w:tc>
      </w:tr>
      <w:tr w:rsidR="004F11FC" w:rsidTr="004F11FC">
        <w:trPr>
          <w:gridAfter w:val="1"/>
          <w:wAfter w:w="469" w:type="dxa"/>
          <w:trHeight w:val="3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933 1 17 00000 00 0000 000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DE9D9"/>
            <w:hideMark/>
          </w:tcPr>
          <w:p w:rsidR="004F11FC" w:rsidRDefault="004F1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400000,00</w:t>
            </w:r>
          </w:p>
        </w:tc>
      </w:tr>
      <w:tr w:rsidR="004F11FC" w:rsidTr="004F11FC">
        <w:trPr>
          <w:gridAfter w:val="1"/>
          <w:wAfter w:w="469" w:type="dxa"/>
          <w:trHeight w:val="43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933 1 17 05050 13 0000 180</w:t>
            </w:r>
          </w:p>
        </w:tc>
        <w:tc>
          <w:tcPr>
            <w:tcW w:w="49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F11FC" w:rsidRDefault="004F11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400000,00</w:t>
            </w:r>
          </w:p>
        </w:tc>
      </w:tr>
    </w:tbl>
    <w:p w:rsidR="00DA40DC" w:rsidRDefault="00DA40DC" w:rsidP="00DA40DC">
      <w:pPr>
        <w:rPr>
          <w:b/>
        </w:rPr>
      </w:pPr>
    </w:p>
    <w:p w:rsidR="009030BA" w:rsidRDefault="009030BA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p w:rsidR="003D7236" w:rsidRDefault="003D7236" w:rsidP="00DA40DC">
      <w:pPr>
        <w:rPr>
          <w:b/>
        </w:rPr>
      </w:pPr>
    </w:p>
    <w:tbl>
      <w:tblPr>
        <w:tblW w:w="8700" w:type="dxa"/>
        <w:tblInd w:w="93" w:type="dxa"/>
        <w:tblLook w:val="04A0" w:firstRow="1" w:lastRow="0" w:firstColumn="1" w:lastColumn="0" w:noHBand="0" w:noVBand="1"/>
      </w:tblPr>
      <w:tblGrid>
        <w:gridCol w:w="780"/>
        <w:gridCol w:w="2180"/>
        <w:gridCol w:w="4320"/>
        <w:gridCol w:w="1420"/>
      </w:tblGrid>
      <w:tr w:rsidR="003D7236" w:rsidTr="003D7236">
        <w:trPr>
          <w:trHeight w:val="300"/>
        </w:trPr>
        <w:tc>
          <w:tcPr>
            <w:tcW w:w="8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236" w:rsidRDefault="003D723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3)приложение № 6 изложить в следующей редакции:</w:t>
            </w:r>
          </w:p>
        </w:tc>
      </w:tr>
      <w:tr w:rsidR="003D7236" w:rsidTr="00171D0E">
        <w:trPr>
          <w:trHeight w:val="101"/>
        </w:trPr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7236" w:rsidTr="00171D0E">
        <w:trPr>
          <w:trHeight w:val="983"/>
        </w:trPr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236" w:rsidRDefault="0043106A" w:rsidP="0043106A">
            <w:pPr>
              <w:spacing w:after="2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Приложение № 6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к решению </w:t>
            </w:r>
            <w:r w:rsidR="003D723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Совета депутатов МО «Город К</w:t>
            </w:r>
            <w:r w:rsidR="00690D0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яхта» «О бюджете </w:t>
            </w:r>
            <w:proofErr w:type="spellStart"/>
            <w:r w:rsidR="00690D03">
              <w:rPr>
                <w:rFonts w:ascii="Calibri" w:hAnsi="Calibri" w:cs="Calibri"/>
                <w:color w:val="000000"/>
                <w:sz w:val="16"/>
                <w:szCs w:val="16"/>
              </w:rPr>
              <w:t>муниципального</w:t>
            </w:r>
            <w:r w:rsidR="003D7236">
              <w:rPr>
                <w:rFonts w:ascii="Calibri" w:hAnsi="Calibri" w:cs="Calibri"/>
                <w:color w:val="000000"/>
                <w:sz w:val="16"/>
                <w:szCs w:val="16"/>
              </w:rPr>
              <w:t>образования</w:t>
            </w:r>
            <w:proofErr w:type="spellEnd"/>
            <w:r w:rsidR="003D723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«Город Кяхта» на 2022 год и на плановый период 2023 и 2024 годов»</w:t>
            </w:r>
            <w:r w:rsidR="003D7236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От «24 »  декабря 2021 года  № 34С-2</w:t>
            </w:r>
          </w:p>
        </w:tc>
      </w:tr>
      <w:tr w:rsidR="003D7236" w:rsidTr="003D723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7236" w:rsidRDefault="003D723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3D7236" w:rsidTr="003D723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Объем безвозмездных поступлений на 2022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D7236" w:rsidTr="003D7236">
        <w:trPr>
          <w:trHeight w:val="46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(рублей)</w:t>
            </w:r>
          </w:p>
        </w:tc>
      </w:tr>
      <w:tr w:rsidR="003D7236" w:rsidTr="003D7236">
        <w:trPr>
          <w:trHeight w:val="465"/>
        </w:trPr>
        <w:tc>
          <w:tcPr>
            <w:tcW w:w="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Всего </w:t>
            </w:r>
          </w:p>
        </w:tc>
      </w:tr>
      <w:tr w:rsidR="003D7236" w:rsidTr="003D7236">
        <w:trPr>
          <w:trHeight w:val="465"/>
        </w:trPr>
        <w:tc>
          <w:tcPr>
            <w:tcW w:w="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36" w:rsidRDefault="003D72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36" w:rsidRDefault="003D72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7236" w:rsidRDefault="003D723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3D7236" w:rsidTr="003D7236">
        <w:trPr>
          <w:trHeight w:val="87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60 973 757,68</w:t>
            </w:r>
          </w:p>
        </w:tc>
      </w:tr>
      <w:tr w:rsidR="003D7236" w:rsidTr="003D7236">
        <w:trPr>
          <w:trHeight w:val="10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2 02 09000 00 0000 000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ДОТАЦИИ БЮДЖЕТАМ ГОРОДСКИХ ПОСЕЛЕНИЙ НА ВЫРАВАНИЕ БЮДЖЕТНОЙ ОБЕСПЕЧЕННОСТИ ИЗ БЮДЖЕТА СУБЪЕКТА РОССИЙСКОЙ ФЕДЕРАЦИИ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53596,69</w:t>
            </w:r>
          </w:p>
        </w:tc>
      </w:tr>
      <w:tr w:rsidR="003D7236" w:rsidTr="003D7236">
        <w:trPr>
          <w:trHeight w:val="8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2 02  15001  13 0000 150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Дотации на выравнивание бюджетной обеспеченности поселений из бюджета муниципального района на 2022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53596,69</w:t>
            </w:r>
          </w:p>
        </w:tc>
      </w:tr>
      <w:tr w:rsidR="003D7236" w:rsidTr="003D7236">
        <w:trPr>
          <w:trHeight w:val="130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20789978,00</w:t>
            </w:r>
          </w:p>
        </w:tc>
      </w:tr>
      <w:tr w:rsidR="003D7236" w:rsidTr="003D7236">
        <w:trPr>
          <w:trHeight w:val="16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210022,00</w:t>
            </w:r>
          </w:p>
        </w:tc>
      </w:tr>
      <w:tr w:rsidR="003D7236" w:rsidTr="003D7236"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городских и сельских поселений МО "Кяхтинский </w:t>
            </w:r>
            <w:proofErr w:type="spellStart"/>
            <w:r>
              <w:rPr>
                <w:color w:val="000000"/>
                <w:sz w:val="20"/>
                <w:szCs w:val="20"/>
              </w:rPr>
              <w:t>райое</w:t>
            </w:r>
            <w:proofErr w:type="spellEnd"/>
            <w:r>
              <w:rPr>
                <w:color w:val="000000"/>
                <w:sz w:val="20"/>
                <w:szCs w:val="20"/>
              </w:rPr>
              <w:t>" для реализации программы формирования современной городской среды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7648657,38</w:t>
            </w:r>
          </w:p>
        </w:tc>
      </w:tr>
      <w:tr w:rsidR="003D7236" w:rsidTr="003D7236">
        <w:trPr>
          <w:trHeight w:val="111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для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400000,00</w:t>
            </w:r>
          </w:p>
        </w:tc>
      </w:tr>
      <w:tr w:rsidR="003D7236" w:rsidTr="003D7236">
        <w:trPr>
          <w:trHeight w:val="159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"Повышение безопасности дорожного движения Кяхтинского района на 2020-2022 годы"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10000000,00</w:t>
            </w:r>
          </w:p>
        </w:tc>
      </w:tr>
      <w:tr w:rsidR="003D7236" w:rsidTr="003D7236">
        <w:trPr>
          <w:trHeight w:val="88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в рамках МП "Развитие строительства в МО "Кяхтинский район" на 2022-2024 годы"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12973508,00</w:t>
            </w:r>
          </w:p>
        </w:tc>
      </w:tr>
      <w:tr w:rsidR="003D7236" w:rsidTr="003D7236">
        <w:trPr>
          <w:trHeight w:val="193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бюджетам поселений, входящим в состав муниципального района по итогам рейтинговой оценки эффективности деятельности городских и сельских поселений в рамках МП "Управление муниципальными финансами в МО "Кяхтинский район" на 2020-2022 годы"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3D7236" w:rsidTr="003D7236">
        <w:trPr>
          <w:trHeight w:val="114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"Улучшение инвестиционного климата в МО "Кяхтинский район" на 2022-2024 годы".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899000,00</w:t>
            </w:r>
          </w:p>
        </w:tc>
      </w:tr>
      <w:tr w:rsidR="003D7236" w:rsidTr="003D7236">
        <w:trPr>
          <w:trHeight w:val="162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>
              <w:rPr>
                <w:color w:val="000000"/>
                <w:sz w:val="20"/>
                <w:szCs w:val="20"/>
              </w:rPr>
              <w:t>рвзвитие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7812550,02</w:t>
            </w:r>
          </w:p>
        </w:tc>
      </w:tr>
      <w:tr w:rsidR="003D7236" w:rsidTr="003D7236">
        <w:trPr>
          <w:trHeight w:val="18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2  02  90054 13 0000 150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структуры, находящихся в муниципальной собственности поселениям, входящим в состав муниципального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921036,25</w:t>
            </w:r>
          </w:p>
        </w:tc>
      </w:tr>
      <w:tr w:rsidR="003D7236" w:rsidTr="003D7236">
        <w:trPr>
          <w:trHeight w:val="165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2  19  60010 13 0000 150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</w:t>
            </w:r>
            <w:proofErr w:type="spellStart"/>
            <w:r>
              <w:rPr>
                <w:color w:val="000000"/>
                <w:sz w:val="20"/>
                <w:szCs w:val="20"/>
              </w:rPr>
              <w:t>просих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-784590,66</w:t>
            </w:r>
          </w:p>
        </w:tc>
      </w:tr>
      <w:tr w:rsidR="003D7236" w:rsidTr="003D7236">
        <w:trPr>
          <w:trHeight w:val="15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2  19  60010 13 0000 150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(Капитальный ремонт автодороги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Старчака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Кяхта в </w:t>
            </w:r>
            <w:proofErr w:type="spellStart"/>
            <w:r>
              <w:rPr>
                <w:color w:val="000000"/>
                <w:sz w:val="20"/>
                <w:szCs w:val="20"/>
              </w:rPr>
              <w:t>Кяхтинском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РБ)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-347426,77</w:t>
            </w:r>
          </w:p>
        </w:tc>
      </w:tr>
      <w:tr w:rsidR="003D7236" w:rsidTr="003D7236">
        <w:trPr>
          <w:trHeight w:val="172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2  19  60010 13 0000 150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236" w:rsidRDefault="003D723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(Капитальный ремонт автодороги по ул. </w:t>
            </w:r>
            <w:proofErr w:type="spellStart"/>
            <w:r>
              <w:rPr>
                <w:color w:val="000000"/>
                <w:sz w:val="20"/>
                <w:szCs w:val="20"/>
              </w:rPr>
              <w:t>Старчака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г. Кяхта в </w:t>
            </w:r>
            <w:proofErr w:type="spellStart"/>
            <w:r>
              <w:rPr>
                <w:color w:val="000000"/>
                <w:sz w:val="20"/>
                <w:szCs w:val="20"/>
              </w:rPr>
              <w:t>Кяхтинском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районе РБ)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7236" w:rsidRDefault="003D72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347426,77</w:t>
            </w:r>
          </w:p>
        </w:tc>
      </w:tr>
    </w:tbl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4475"/>
        <w:gridCol w:w="821"/>
        <w:gridCol w:w="1167"/>
        <w:gridCol w:w="1296"/>
        <w:gridCol w:w="1026"/>
        <w:gridCol w:w="1480"/>
      </w:tblGrid>
      <w:tr w:rsidR="00697C39" w:rsidRPr="00697C39" w:rsidTr="00697C39">
        <w:trPr>
          <w:trHeight w:val="375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697C39">
              <w:rPr>
                <w:color w:val="000000"/>
                <w:sz w:val="28"/>
                <w:szCs w:val="28"/>
              </w:rPr>
              <w:t>)приложение № 8 изложить в следующей редакции: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97C39" w:rsidRPr="00697C39" w:rsidTr="00697C39">
        <w:trPr>
          <w:trHeight w:val="1920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RANGE!A2:F193"/>
            <w:bookmarkEnd w:id="0"/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C39" w:rsidRPr="00697C39" w:rsidRDefault="00590052" w:rsidP="003939E8">
            <w:pPr>
              <w:spacing w:after="2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Приложение № 8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к</w:t>
            </w:r>
            <w:r w:rsidR="00697C39" w:rsidRPr="00697C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решени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</w:t>
            </w:r>
            <w:r w:rsidR="00697C39" w:rsidRPr="00697C3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Совета депутатов МО «Город Кяхта» </w:t>
            </w:r>
            <w:r w:rsidR="007742E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   </w:t>
            </w:r>
            <w:r w:rsidR="00697C39" w:rsidRPr="00697C39">
              <w:rPr>
                <w:rFonts w:ascii="Calibri" w:hAnsi="Calibri" w:cs="Calibri"/>
                <w:color w:val="000000"/>
                <w:sz w:val="16"/>
                <w:szCs w:val="16"/>
              </w:rPr>
              <w:t>«О бюджете муниципального образования «Город Кяхта» на 2022 год и на плановый период 2023 и 2024 годов»</w:t>
            </w:r>
            <w:r w:rsidR="00697C39" w:rsidRPr="00697C39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От «24»  декабря 2021 года  № 34С-2</w:t>
            </w:r>
          </w:p>
        </w:tc>
      </w:tr>
      <w:tr w:rsidR="00697C39" w:rsidRPr="00697C39" w:rsidTr="00697C39">
        <w:trPr>
          <w:trHeight w:val="1125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8"/>
                <w:szCs w:val="28"/>
              </w:rPr>
            </w:pPr>
            <w:r w:rsidRPr="00697C39">
              <w:rPr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статьям, группам и подгруппам </w:t>
            </w:r>
            <w:proofErr w:type="gramStart"/>
            <w:r w:rsidRPr="00697C39">
              <w:rPr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97C39">
              <w:rPr>
                <w:color w:val="000000"/>
                <w:sz w:val="28"/>
                <w:szCs w:val="28"/>
              </w:rPr>
              <w:t xml:space="preserve"> на 2022 год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2"/>
                <w:szCs w:val="22"/>
              </w:rPr>
            </w:pPr>
            <w:r w:rsidRPr="00697C39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697C39" w:rsidRPr="00697C39" w:rsidTr="00697C39">
        <w:trPr>
          <w:trHeight w:val="300"/>
        </w:trPr>
        <w:tc>
          <w:tcPr>
            <w:tcW w:w="4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25521194,47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7C39" w:rsidRPr="00697C39" w:rsidTr="00697C39">
        <w:trPr>
          <w:trHeight w:val="55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697C39" w:rsidRPr="00697C39" w:rsidTr="00697C39">
        <w:trPr>
          <w:trHeight w:val="109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2063000,00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2063000,00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534000,00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 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534000,00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534000,00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муниципальными), казенными учреждениями, 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Расходы,  связанные с осуществлением  депутатских полномочий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697C39" w:rsidRPr="00697C39" w:rsidTr="00697C39">
        <w:trPr>
          <w:trHeight w:val="124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3490700,00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3490700,00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3490700,00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3454700,00</w:t>
            </w:r>
          </w:p>
        </w:tc>
      </w:tr>
      <w:tr w:rsidR="00697C39" w:rsidRPr="00697C39" w:rsidTr="00697C39">
        <w:trPr>
          <w:trHeight w:val="51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3454700,00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Контрольно-счетной палаты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17675094,47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17383997,78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14049800,00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14049800,00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3329397,78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3329397,78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179500,00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109500,00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109500,00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58000,00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58000,00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58000,00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697C39">
              <w:rPr>
                <w:i/>
                <w:iCs/>
                <w:color w:val="000000"/>
                <w:sz w:val="20"/>
                <w:szCs w:val="20"/>
              </w:rPr>
              <w:t>Датация</w:t>
            </w:r>
            <w:proofErr w:type="spellEnd"/>
            <w:r w:rsidRPr="00697C39">
              <w:rPr>
                <w:i/>
                <w:iCs/>
                <w:color w:val="000000"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53596,69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53596,69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53596,69</w:t>
            </w:r>
          </w:p>
        </w:tc>
      </w:tr>
      <w:tr w:rsidR="00697C39" w:rsidRPr="00697C39" w:rsidTr="00697C39">
        <w:trPr>
          <w:trHeight w:val="51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337750,00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24051226,79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150000,00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150000,00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sz w:val="20"/>
                <w:szCs w:val="20"/>
              </w:rPr>
              <w:t>21421226,79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21421226,79</w:t>
            </w:r>
          </w:p>
        </w:tc>
      </w:tr>
      <w:tr w:rsidR="00697C39" w:rsidRPr="00697C39" w:rsidTr="00697C39">
        <w:trPr>
          <w:trHeight w:val="1560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"Повышение безопасности дорожного движения Кяхтинского района на 2020-2022 годы"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06000S21Д0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06000S21Д0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06000S21Д0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697C39" w:rsidRPr="00697C39" w:rsidTr="00697C39">
        <w:trPr>
          <w:trHeight w:val="1560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697C39">
              <w:rPr>
                <w:color w:val="000000"/>
                <w:sz w:val="20"/>
                <w:szCs w:val="20"/>
              </w:rPr>
              <w:t>рвзвитие</w:t>
            </w:r>
            <w:proofErr w:type="spellEnd"/>
            <w:r w:rsidRPr="00697C39">
              <w:rPr>
                <w:color w:val="000000"/>
                <w:sz w:val="20"/>
                <w:szCs w:val="20"/>
              </w:rPr>
              <w:t xml:space="preserve">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2754250,00</w:t>
            </w:r>
          </w:p>
        </w:tc>
      </w:tr>
      <w:tr w:rsidR="00697C39" w:rsidRPr="00697C39" w:rsidTr="00697C39">
        <w:trPr>
          <w:trHeight w:val="79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2754250,00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99 9 00 Д0100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2754250,00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Капитальный ремонт автодороги по ул. </w:t>
            </w:r>
            <w:proofErr w:type="spellStart"/>
            <w:r w:rsidRPr="00697C39">
              <w:rPr>
                <w:color w:val="000000"/>
                <w:sz w:val="20"/>
                <w:szCs w:val="20"/>
              </w:rPr>
              <w:t>Старчака</w:t>
            </w:r>
            <w:proofErr w:type="spellEnd"/>
            <w:r w:rsidRPr="00697C39">
              <w:rPr>
                <w:color w:val="000000"/>
                <w:sz w:val="20"/>
                <w:szCs w:val="20"/>
              </w:rPr>
              <w:t xml:space="preserve"> в г. Кяхта в </w:t>
            </w:r>
            <w:proofErr w:type="spellStart"/>
            <w:r w:rsidRPr="00697C39">
              <w:rPr>
                <w:color w:val="000000"/>
                <w:sz w:val="20"/>
                <w:szCs w:val="20"/>
              </w:rPr>
              <w:t>Кяхтинском</w:t>
            </w:r>
            <w:proofErr w:type="spellEnd"/>
            <w:r w:rsidRPr="00697C39">
              <w:rPr>
                <w:color w:val="000000"/>
                <w:sz w:val="20"/>
                <w:szCs w:val="20"/>
              </w:rPr>
              <w:t xml:space="preserve"> районе Республики Бурятия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63 3 02 721Д0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347426,77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63 3 02 721Д0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347426,77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63 3 02 721Д0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347426,77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2480000,00</w:t>
            </w:r>
          </w:p>
        </w:tc>
      </w:tr>
      <w:tr w:rsidR="00697C39" w:rsidRPr="00697C39" w:rsidTr="00697C39">
        <w:trPr>
          <w:trHeight w:val="1050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"Улучшение инвестиционного климата в МО "Кяхтинский район" на 2022-2024 годы".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697C39" w:rsidRPr="00697C39" w:rsidTr="00697C39">
        <w:trPr>
          <w:trHeight w:val="58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697C39" w:rsidRPr="00697C39" w:rsidTr="00697C39">
        <w:trPr>
          <w:trHeight w:val="6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697C39" w:rsidRPr="00697C39" w:rsidTr="00697C39">
        <w:trPr>
          <w:trHeight w:val="6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697C39" w:rsidRPr="00697C39" w:rsidTr="00697C39">
        <w:trPr>
          <w:trHeight w:val="51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57585776,00</w:t>
            </w:r>
          </w:p>
        </w:tc>
      </w:tr>
      <w:tr w:rsidR="00697C39" w:rsidRPr="00697C39" w:rsidTr="00697C39">
        <w:trPr>
          <w:trHeight w:val="230"/>
        </w:trPr>
        <w:tc>
          <w:tcPr>
            <w:tcW w:w="44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2132895,69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62 5 F5 52430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73627,44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62 5 F5 52430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73627,44</w:t>
            </w: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697C39" w:rsidRPr="00697C39" w:rsidTr="00697C39">
        <w:trPr>
          <w:trHeight w:val="18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структуры, находящихся в муниципальной собственности поселениям, входящим в состав муниципального района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949268,25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949268,25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949268,25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55363435,31</w:t>
            </w:r>
          </w:p>
        </w:tc>
      </w:tr>
      <w:tr w:rsidR="00697C39" w:rsidRPr="00697C39" w:rsidTr="00697C39">
        <w:trPr>
          <w:trHeight w:val="1560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210022,00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210022,00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210022,00</w:t>
            </w:r>
          </w:p>
        </w:tc>
      </w:tr>
      <w:tr w:rsidR="00697C39" w:rsidRPr="00697C39" w:rsidTr="00697C39">
        <w:trPr>
          <w:trHeight w:val="1305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5610455050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20789978,00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5610455050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20789978,00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5610455050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20789978,00</w:t>
            </w:r>
          </w:p>
        </w:tc>
      </w:tr>
      <w:tr w:rsidR="00697C39" w:rsidRPr="00697C39" w:rsidTr="00697C39">
        <w:trPr>
          <w:trHeight w:val="795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 для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6620374030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6620374030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6620374030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400000,00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7648657,38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7648657,38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7648657,38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26030700,00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99 9 00 82300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730700,00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99 9 00 82300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730700,00</w:t>
            </w:r>
          </w:p>
        </w:tc>
      </w:tr>
      <w:tr w:rsidR="00697C39" w:rsidRPr="00697C39" w:rsidTr="00697C39">
        <w:trPr>
          <w:trHeight w:val="72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99 9 00 82300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730700,00</w:t>
            </w:r>
          </w:p>
        </w:tc>
      </w:tr>
      <w:tr w:rsidR="00697C39" w:rsidRPr="00697C39" w:rsidTr="00697C39">
        <w:trPr>
          <w:trHeight w:val="103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70000,00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697C39" w:rsidRPr="00697C39" w:rsidTr="00697C39">
        <w:trPr>
          <w:trHeight w:val="30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sz w:val="20"/>
                <w:szCs w:val="20"/>
              </w:rPr>
            </w:pPr>
            <w:r w:rsidRPr="00697C39">
              <w:rPr>
                <w:b/>
                <w:bCs/>
                <w:sz w:val="20"/>
                <w:szCs w:val="20"/>
              </w:rPr>
              <w:t>13386608,00</w:t>
            </w:r>
          </w:p>
        </w:tc>
      </w:tr>
      <w:tr w:rsidR="00697C39" w:rsidRPr="00697C39" w:rsidTr="00697C39">
        <w:trPr>
          <w:trHeight w:val="63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60 2 00 60007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413100,00</w:t>
            </w:r>
          </w:p>
        </w:tc>
      </w:tr>
      <w:tr w:rsidR="00697C39" w:rsidRPr="00697C39" w:rsidTr="00697C39">
        <w:trPr>
          <w:trHeight w:val="51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60 2 00 60007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413100,00</w:t>
            </w:r>
          </w:p>
        </w:tc>
      </w:tr>
      <w:tr w:rsidR="00697C39" w:rsidRPr="00697C39" w:rsidTr="00697C39">
        <w:trPr>
          <w:trHeight w:val="28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60 2 00 60007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540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413100,00</w:t>
            </w:r>
          </w:p>
        </w:tc>
      </w:tr>
      <w:tr w:rsidR="00697C39" w:rsidRPr="00697C39" w:rsidTr="00697C39">
        <w:trPr>
          <w:trHeight w:val="975"/>
        </w:trPr>
        <w:tc>
          <w:tcPr>
            <w:tcW w:w="4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межбюджетные трансферты в рамках МП "Развитие строительства в МО "Кяхтинский район" на 2022-2024 годы"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697C39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12973508,00</w:t>
            </w:r>
          </w:p>
        </w:tc>
      </w:tr>
      <w:tr w:rsidR="00697C39" w:rsidRPr="00697C39" w:rsidTr="00697C39">
        <w:trPr>
          <w:trHeight w:val="6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12973508,00</w:t>
            </w:r>
          </w:p>
        </w:tc>
      </w:tr>
      <w:tr w:rsidR="00697C39" w:rsidRPr="00697C39" w:rsidTr="00697C39">
        <w:trPr>
          <w:trHeight w:val="37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sz w:val="20"/>
                <w:szCs w:val="20"/>
              </w:rPr>
            </w:pPr>
            <w:r w:rsidRPr="00697C39">
              <w:rPr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sz w:val="20"/>
                <w:szCs w:val="20"/>
              </w:rPr>
            </w:pPr>
            <w:r w:rsidRPr="00697C39">
              <w:rPr>
                <w:i/>
                <w:iCs/>
                <w:sz w:val="20"/>
                <w:szCs w:val="20"/>
              </w:rPr>
              <w:t>12973508,00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754200,00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280000,00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280000,00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4889000,00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430000,00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430000,00</w:t>
            </w:r>
          </w:p>
        </w:tc>
      </w:tr>
      <w:tr w:rsidR="00697C39" w:rsidRPr="00697C39" w:rsidTr="00697C39">
        <w:trPr>
          <w:trHeight w:val="129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697C39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97C39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630"/>
        </w:trPr>
        <w:tc>
          <w:tcPr>
            <w:tcW w:w="44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697C39" w:rsidRPr="00697C39" w:rsidTr="00697C39">
        <w:trPr>
          <w:trHeight w:val="54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97C39" w:rsidRPr="00697C39" w:rsidRDefault="00697C39" w:rsidP="00697C39">
            <w:pPr>
              <w:jc w:val="both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4459000,00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697C39" w:rsidRPr="00697C39" w:rsidTr="00697C39">
        <w:trPr>
          <w:trHeight w:val="52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697C39" w:rsidRPr="00697C39" w:rsidTr="00697C39">
        <w:trPr>
          <w:trHeight w:val="780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center"/>
              <w:rPr>
                <w:color w:val="000000"/>
                <w:sz w:val="20"/>
                <w:szCs w:val="20"/>
              </w:rPr>
            </w:pPr>
            <w:r w:rsidRPr="00697C3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697C39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697C39" w:rsidRPr="00697C39" w:rsidTr="00697C39">
        <w:trPr>
          <w:trHeight w:val="315"/>
        </w:trPr>
        <w:tc>
          <w:tcPr>
            <w:tcW w:w="4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97C3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7C39" w:rsidRPr="00697C39" w:rsidRDefault="00697C39" w:rsidP="00697C39">
            <w:pPr>
              <w:jc w:val="right"/>
              <w:rPr>
                <w:b/>
                <w:bCs/>
                <w:sz w:val="20"/>
                <w:szCs w:val="20"/>
              </w:rPr>
            </w:pPr>
            <w:r w:rsidRPr="00697C39">
              <w:rPr>
                <w:b/>
                <w:bCs/>
                <w:sz w:val="20"/>
                <w:szCs w:val="20"/>
              </w:rPr>
              <w:t>126595755,26</w:t>
            </w:r>
          </w:p>
        </w:tc>
      </w:tr>
    </w:tbl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p w:rsidR="004F11FC" w:rsidRDefault="004F11FC" w:rsidP="00DA40DC">
      <w:pPr>
        <w:rPr>
          <w:b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506"/>
        <w:gridCol w:w="737"/>
        <w:gridCol w:w="814"/>
        <w:gridCol w:w="1157"/>
        <w:gridCol w:w="970"/>
        <w:gridCol w:w="607"/>
        <w:gridCol w:w="413"/>
        <w:gridCol w:w="1558"/>
      </w:tblGrid>
      <w:tr w:rsidR="004311A4" w:rsidRPr="004311A4" w:rsidTr="004311A4">
        <w:trPr>
          <w:trHeight w:val="375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4311A4">
              <w:rPr>
                <w:color w:val="000000"/>
                <w:sz w:val="28"/>
                <w:szCs w:val="28"/>
              </w:rPr>
              <w:t>)приложение № 10 изложить в следующей редакции:</w:t>
            </w:r>
          </w:p>
        </w:tc>
      </w:tr>
      <w:tr w:rsidR="004311A4" w:rsidRPr="004311A4" w:rsidTr="004311A4">
        <w:trPr>
          <w:trHeight w:val="1815"/>
        </w:trPr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E904ED" w:rsidP="00E904ED">
            <w:pPr>
              <w:spacing w:after="2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Приложение № 10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к</w:t>
            </w:r>
            <w:r w:rsidR="004311A4" w:rsidRPr="004311A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решени</w:t>
            </w:r>
            <w:r w:rsidR="004D71EE">
              <w:rPr>
                <w:rFonts w:ascii="Calibri" w:hAnsi="Calibri" w:cs="Calibri"/>
                <w:color w:val="000000"/>
                <w:sz w:val="16"/>
                <w:szCs w:val="16"/>
              </w:rPr>
              <w:t>ю</w:t>
            </w:r>
            <w:r w:rsidR="004311A4" w:rsidRPr="004311A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Совета депутатов МО «Город Кяхта» «О бюджете муниципального образования «Город Кяхта» на 2022 год и на плановый период 2023 и 2024 годов»</w:t>
            </w:r>
            <w:r w:rsidR="004311A4" w:rsidRPr="004311A4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От « 24»  декабря 2021 года  № 34С-2</w:t>
            </w:r>
          </w:p>
        </w:tc>
      </w:tr>
      <w:tr w:rsidR="004311A4" w:rsidRPr="004311A4" w:rsidTr="004311A4">
        <w:trPr>
          <w:trHeight w:val="750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</w:rPr>
            </w:pPr>
            <w:r w:rsidRPr="004311A4">
              <w:rPr>
                <w:b/>
                <w:bCs/>
                <w:color w:val="000000"/>
              </w:rPr>
              <w:lastRenderedPageBreak/>
              <w:t>Ведомственная структура расходов бюджета муниципального образования "Город Кяхта" на 2022год</w:t>
            </w:r>
          </w:p>
        </w:tc>
      </w:tr>
      <w:tr w:rsidR="004311A4" w:rsidRPr="004311A4" w:rsidTr="004311A4">
        <w:trPr>
          <w:trHeight w:val="330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</w:rPr>
            </w:pPr>
            <w:r w:rsidRPr="004311A4">
              <w:rPr>
                <w:b/>
                <w:bCs/>
                <w:color w:val="00000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311A4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2"/>
                <w:szCs w:val="22"/>
              </w:rPr>
            </w:pPr>
            <w:r w:rsidRPr="004311A4">
              <w:rPr>
                <w:color w:val="000000"/>
                <w:sz w:val="22"/>
                <w:szCs w:val="22"/>
              </w:rPr>
              <w:t>(рублей)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МКУ Совет депутатов МО "Город Кяхта"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2063000,00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2063000,00</w:t>
            </w:r>
          </w:p>
        </w:tc>
      </w:tr>
      <w:tr w:rsidR="004311A4" w:rsidRPr="004311A4" w:rsidTr="004311A4">
        <w:trPr>
          <w:trHeight w:val="136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 образований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1968000,00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1968000,00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534000,00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534000,00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534000,00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410000,00</w:t>
            </w:r>
          </w:p>
        </w:tc>
      </w:tr>
      <w:tr w:rsidR="004311A4" w:rsidRPr="004311A4" w:rsidTr="004311A4">
        <w:trPr>
          <w:trHeight w:val="12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выплатам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124000,00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1224000,00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940000,00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выплатам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284000,00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Расходы,  связанные с осуществлением  депутатских полномочий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выплаты, за исключением фонда оплаты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4311A4" w:rsidRPr="004311A4" w:rsidTr="004311A4">
        <w:trPr>
          <w:trHeight w:val="78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95000,00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МКУ Администрация МО "Город Кяхта"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106757292,28</w:t>
            </w:r>
          </w:p>
        </w:tc>
      </w:tr>
      <w:tr w:rsidR="004311A4" w:rsidRPr="004311A4" w:rsidTr="004311A4">
        <w:trPr>
          <w:trHeight w:val="300"/>
        </w:trPr>
        <w:tc>
          <w:tcPr>
            <w:tcW w:w="3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6074196,69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311A4" w:rsidRPr="004311A4" w:rsidTr="004311A4">
        <w:trPr>
          <w:trHeight w:val="82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2242400,00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1648500,00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96000,00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выплатам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497900,00</w:t>
            </w:r>
          </w:p>
        </w:tc>
      </w:tr>
      <w:tr w:rsidR="004311A4" w:rsidRPr="004311A4" w:rsidTr="004311A4">
        <w:trPr>
          <w:trHeight w:val="300"/>
        </w:trPr>
        <w:tc>
          <w:tcPr>
            <w:tcW w:w="3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 администраций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3490700,00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99 1 00 91000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3490700,00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3454700,00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3454700,00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3454700,00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2638700,00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19100,00</w:t>
            </w:r>
          </w:p>
        </w:tc>
      </w:tr>
      <w:tr w:rsidR="004311A4" w:rsidRPr="004311A4" w:rsidTr="004311A4">
        <w:trPr>
          <w:trHeight w:val="12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выплатам работникам государственных (муниципальных) органов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99 1 00 91020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796900,00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 xml:space="preserve">Межбюджетные трансферты на осуществление полномочий Контрольно-счетной палаты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36000,00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99 1 00 91050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6 00 Р0200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6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291096,69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109500,00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109500,00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109500,00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109500,00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58000,00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58000,00</w:t>
            </w:r>
          </w:p>
        </w:tc>
      </w:tr>
      <w:tr w:rsidR="004311A4" w:rsidRPr="004311A4" w:rsidTr="004311A4">
        <w:trPr>
          <w:trHeight w:val="52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58000,00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58000,00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 xml:space="preserve">Дотация на </w:t>
            </w:r>
            <w:proofErr w:type="spellStart"/>
            <w:r w:rsidRPr="004311A4">
              <w:rPr>
                <w:i/>
                <w:iCs/>
                <w:color w:val="000000"/>
                <w:sz w:val="20"/>
                <w:szCs w:val="20"/>
              </w:rPr>
              <w:t>выравниваеие</w:t>
            </w:r>
            <w:proofErr w:type="spellEnd"/>
            <w:r w:rsidRPr="004311A4">
              <w:rPr>
                <w:i/>
                <w:iCs/>
                <w:color w:val="000000"/>
                <w:sz w:val="20"/>
                <w:szCs w:val="20"/>
              </w:rPr>
              <w:t xml:space="preserve"> бюджетной обеспеченности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53596,69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53596,69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53596,69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99 9 00 73090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53596,69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 прочих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Обеспечение пожарной </w:t>
            </w: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99 9 00 80200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337750,00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24051226,79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150000,00</w:t>
            </w:r>
          </w:p>
        </w:tc>
      </w:tr>
      <w:tr w:rsidR="004311A4" w:rsidRPr="004311A4" w:rsidTr="004311A4">
        <w:trPr>
          <w:trHeight w:val="55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21421226,79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21421226,79</w:t>
            </w:r>
          </w:p>
        </w:tc>
      </w:tr>
      <w:tr w:rsidR="004311A4" w:rsidRPr="004311A4" w:rsidTr="004311A4">
        <w:trPr>
          <w:trHeight w:val="1815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"Повышение безопасности дорожного движения Кяхтинского района на 2020-2022 годы"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06 0 00 S21Д0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06 0 00 S21Д0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06 0 00 S21Д0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06 0 00 S21Д0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10000000,00</w:t>
            </w:r>
          </w:p>
        </w:tc>
      </w:tr>
      <w:tr w:rsidR="004311A4" w:rsidRPr="004311A4" w:rsidTr="004311A4">
        <w:trPr>
          <w:trHeight w:val="52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3261250,00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2754250,00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99 9 00 </w:t>
            </w:r>
            <w:r w:rsidRPr="004311A4">
              <w:rPr>
                <w:color w:val="000000"/>
                <w:sz w:val="20"/>
                <w:szCs w:val="20"/>
              </w:rPr>
              <w:lastRenderedPageBreak/>
              <w:t>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2754250,00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2754250,00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Д0100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507000,00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Капитальный ремонт автодороги по ул. </w:t>
            </w:r>
            <w:proofErr w:type="spellStart"/>
            <w:r w:rsidRPr="004311A4">
              <w:rPr>
                <w:color w:val="000000"/>
                <w:sz w:val="20"/>
                <w:szCs w:val="20"/>
              </w:rPr>
              <w:t>Старчака</w:t>
            </w:r>
            <w:proofErr w:type="spellEnd"/>
            <w:r w:rsidRPr="004311A4">
              <w:rPr>
                <w:color w:val="000000"/>
                <w:sz w:val="20"/>
                <w:szCs w:val="20"/>
              </w:rPr>
              <w:t xml:space="preserve"> в г. Кяхта в </w:t>
            </w:r>
            <w:proofErr w:type="spellStart"/>
            <w:r w:rsidRPr="004311A4">
              <w:rPr>
                <w:color w:val="000000"/>
                <w:sz w:val="20"/>
                <w:szCs w:val="20"/>
              </w:rPr>
              <w:t>Кяхтинском</w:t>
            </w:r>
            <w:proofErr w:type="spellEnd"/>
            <w:r w:rsidRPr="004311A4">
              <w:rPr>
                <w:color w:val="000000"/>
                <w:sz w:val="20"/>
                <w:szCs w:val="20"/>
              </w:rPr>
              <w:t xml:space="preserve"> районе Республики Бурятия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63 3 02 721Д0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347426,77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63 3 02 721Д0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347426,77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63 3 02 721Д0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347426,77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63 3 02 721Д0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347426,77</w:t>
            </w:r>
          </w:p>
        </w:tc>
      </w:tr>
      <w:tr w:rsidR="004311A4" w:rsidRPr="004311A4" w:rsidTr="004311A4">
        <w:trPr>
          <w:trHeight w:val="2070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Иные межбюджетные трансферты на </w:t>
            </w:r>
            <w:proofErr w:type="spellStart"/>
            <w:r w:rsidRPr="004311A4">
              <w:rPr>
                <w:color w:val="000000"/>
                <w:sz w:val="20"/>
                <w:szCs w:val="20"/>
              </w:rPr>
              <w:t>рвзвитие</w:t>
            </w:r>
            <w:proofErr w:type="spellEnd"/>
            <w:r w:rsidRPr="004311A4">
              <w:rPr>
                <w:color w:val="000000"/>
                <w:sz w:val="20"/>
                <w:szCs w:val="20"/>
              </w:rPr>
              <w:t xml:space="preserve"> общественной инфраструктуры, капитальный ремонт, реконструкции, строительства объектов образования, физической культуры и спорта, культуры, дорожного хозяйственного жилищно-коммунального хозяйства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15 0 00 S2140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7812550,02</w:t>
            </w:r>
          </w:p>
        </w:tc>
      </w:tr>
      <w:tr w:rsidR="004311A4" w:rsidRPr="004311A4" w:rsidTr="004311A4">
        <w:trPr>
          <w:trHeight w:val="52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2480000,00</w:t>
            </w:r>
          </w:p>
        </w:tc>
      </w:tr>
      <w:tr w:rsidR="004311A4" w:rsidRPr="004311A4" w:rsidTr="004311A4">
        <w:trPr>
          <w:trHeight w:val="1395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межбюджетные трансферты в рамках муниципальной программы "Улучшение инвестиционного климата в МО "Кяхтинский район" на 2022-2024 годы".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4311A4" w:rsidRPr="004311A4" w:rsidTr="004311A4">
        <w:trPr>
          <w:trHeight w:val="94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4311A4" w:rsidRPr="004311A4" w:rsidTr="004311A4">
        <w:trPr>
          <w:trHeight w:val="78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4311A4" w:rsidRPr="004311A4" w:rsidTr="004311A4">
        <w:trPr>
          <w:trHeight w:val="88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55 0 00 13700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899000,00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по содержанию имущества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99 9 00 80400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621000,00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99 9 00 80900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960000,00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57194310,80</w:t>
            </w:r>
          </w:p>
        </w:tc>
      </w:tr>
      <w:tr w:rsidR="004311A4" w:rsidRPr="004311A4" w:rsidTr="004311A4">
        <w:trPr>
          <w:trHeight w:val="285"/>
        </w:trPr>
        <w:tc>
          <w:tcPr>
            <w:tcW w:w="3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89445,00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2132895,69</w:t>
            </w:r>
          </w:p>
        </w:tc>
      </w:tr>
      <w:tr w:rsidR="004311A4" w:rsidRPr="004311A4" w:rsidTr="004311A4">
        <w:trPr>
          <w:trHeight w:val="219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Иные межбюджетные трансферты на реализацию первоочередных мероприятий по модернизации, капитальному ремонту и подготовке к отопительному сезону объектов коммунальной структуры, находящихся в муниципальной собственности поселениям, входящим в состав муниципального района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949268,25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921036,25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921036,25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921036,25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28232,00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28232,00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S2980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28232,00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 5 F5 52430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73627,44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 5 F5 52430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73627,44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62 5 F5 52430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73627,44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99 9 00 82100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1110000,00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54971970,11</w:t>
            </w:r>
          </w:p>
        </w:tc>
      </w:tr>
      <w:tr w:rsidR="004311A4" w:rsidRPr="004311A4" w:rsidTr="004311A4">
        <w:trPr>
          <w:trHeight w:val="2070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 xml:space="preserve">Иные межбюджетные трансферты на реализацию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округа, за счет средств республиканского бюджета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210022,00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210022,00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210022,00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56 1 04 74330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210022,00</w:t>
            </w:r>
          </w:p>
        </w:tc>
      </w:tr>
      <w:tr w:rsidR="004311A4" w:rsidRPr="004311A4" w:rsidTr="004311A4">
        <w:trPr>
          <w:trHeight w:val="1815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Иные межбюджетные трансферты на реализацию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56 1 04 55050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20789978,00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56 1 04 55050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20789978,00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56 1 04 55050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20789978,00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56 1 04 55050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20789978,00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4311A4" w:rsidRPr="004311A4" w:rsidTr="004311A4">
        <w:trPr>
          <w:trHeight w:val="153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99 9 00 82200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25300000,00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межбюджетные трансферты для победителей и призеров республиканского конкурса "Лучшее территориальное общественное самоуправление"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66 2 03 74030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400000,00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66 2 03 74030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400000,00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66 2 03 74030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400000,00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>Реализация программы формирование современной городской среды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7541270,11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7541270,11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7541270,11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99 9 00 82300 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730700,00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99 9 00 82300 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730700,00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99 9 00 82300 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730700,00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99 9 00 82300 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730700,00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99 9 00 80500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20000,00</w:t>
            </w:r>
          </w:p>
        </w:tc>
      </w:tr>
      <w:tr w:rsidR="004311A4" w:rsidRPr="004311A4" w:rsidTr="004311A4">
        <w:trPr>
          <w:trHeight w:val="28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13386608,00</w:t>
            </w:r>
          </w:p>
        </w:tc>
      </w:tr>
      <w:tr w:rsidR="004311A4" w:rsidRPr="004311A4" w:rsidTr="004311A4">
        <w:trPr>
          <w:trHeight w:val="900"/>
        </w:trPr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межбюджетные трансферты в рамках МП "Развитие строительства в МО "Кяхтинский район" на 2022-2024 годы"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12973508,00</w:t>
            </w:r>
          </w:p>
        </w:tc>
      </w:tr>
      <w:tr w:rsidR="004311A4" w:rsidRPr="004311A4" w:rsidTr="004311A4">
        <w:trPr>
          <w:trHeight w:val="97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12973508,00</w:t>
            </w:r>
          </w:p>
        </w:tc>
      </w:tr>
      <w:tr w:rsidR="004311A4" w:rsidRPr="004311A4" w:rsidTr="004311A4">
        <w:trPr>
          <w:trHeight w:val="48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 xml:space="preserve">Бюджетные инвестиции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12973508,00</w:t>
            </w:r>
          </w:p>
        </w:tc>
      </w:tr>
      <w:tr w:rsidR="004311A4" w:rsidRPr="004311A4" w:rsidTr="004311A4">
        <w:trPr>
          <w:trHeight w:val="12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15 0 00 95600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12973508,00</w:t>
            </w:r>
          </w:p>
        </w:tc>
      </w:tr>
      <w:tr w:rsidR="004311A4" w:rsidRPr="004311A4" w:rsidTr="004311A4">
        <w:trPr>
          <w:trHeight w:val="85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60 2 00 60007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413100,00</w:t>
            </w:r>
          </w:p>
        </w:tc>
      </w:tr>
      <w:tr w:rsidR="004311A4" w:rsidRPr="004311A4" w:rsidTr="004311A4">
        <w:trPr>
          <w:trHeight w:val="37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60 2 00 60007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413100,00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60 2 00 60007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413100,00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754200,00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754200,00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99 5 00 85010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384200,00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реализацию мероприятий в области социальной политики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370000,00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280000,00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99 9 00 80700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4889000,00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430000,00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430000,00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50000,00</w:t>
            </w:r>
          </w:p>
        </w:tc>
      </w:tr>
      <w:tr w:rsidR="004311A4" w:rsidRPr="004311A4" w:rsidTr="004311A4">
        <w:trPr>
          <w:trHeight w:val="1110"/>
        </w:trPr>
        <w:tc>
          <w:tcPr>
            <w:tcW w:w="3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4459000,00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МАУ "Чемпион"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4459000,00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99 9 00 80300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3660000,00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проведение мероприятий в области физической культуры и спорта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99 9 00 80600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799000,00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МКУ "Отдел городского хозяйства"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17775462,98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17383997,78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17383997,78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i/>
                <w:iCs/>
                <w:color w:val="000000"/>
                <w:sz w:val="20"/>
                <w:szCs w:val="20"/>
              </w:rPr>
              <w:t>17383997,78</w:t>
            </w:r>
          </w:p>
        </w:tc>
      </w:tr>
      <w:tr w:rsidR="004311A4" w:rsidRPr="004311A4" w:rsidTr="004311A4">
        <w:trPr>
          <w:trHeight w:val="15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proofErr w:type="gramStart"/>
            <w:r w:rsidRPr="004311A4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311A4">
              <w:rPr>
                <w:color w:val="000000"/>
                <w:sz w:val="20"/>
                <w:szCs w:val="20"/>
              </w:rPr>
              <w:t>муниципальными),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14049800,00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14049800,00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10779500,00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30000,00</w:t>
            </w:r>
          </w:p>
        </w:tc>
      </w:tr>
      <w:tr w:rsidR="004311A4" w:rsidRPr="004311A4" w:rsidTr="004311A4">
        <w:trPr>
          <w:trHeight w:val="105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3240300,00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3329397,78</w:t>
            </w:r>
          </w:p>
        </w:tc>
      </w:tr>
      <w:tr w:rsidR="004311A4" w:rsidRPr="004311A4" w:rsidTr="004311A4">
        <w:trPr>
          <w:trHeight w:val="96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3329397,78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2801997,78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527400,00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4311A4" w:rsidRPr="004311A4" w:rsidTr="004311A4">
        <w:trPr>
          <w:trHeight w:val="28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4311A4" w:rsidRPr="004311A4" w:rsidTr="004311A4">
        <w:trPr>
          <w:trHeight w:val="51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99 2 00 83590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4800,00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391465,20</w:t>
            </w:r>
          </w:p>
        </w:tc>
      </w:tr>
      <w:tr w:rsidR="004311A4" w:rsidRPr="004311A4" w:rsidTr="004311A4">
        <w:trPr>
          <w:trHeight w:val="130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Осуществление мероприятий, связанных с владением, пользованием и распоряжением имуществом, находящимся в муниципальной собственности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99 9 00 83590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99 9 00 83590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284077,93</w:t>
            </w:r>
          </w:p>
        </w:tc>
      </w:tr>
      <w:tr w:rsidR="004311A4" w:rsidRPr="004311A4" w:rsidTr="004311A4">
        <w:trPr>
          <w:trHeight w:val="540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107387,27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both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107387,27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107387,27</w:t>
            </w:r>
          </w:p>
        </w:tc>
      </w:tr>
      <w:tr w:rsidR="004311A4" w:rsidRPr="004311A4" w:rsidTr="004311A4">
        <w:trPr>
          <w:trHeight w:val="79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943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71 1 F2 55550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color w:val="000000"/>
                <w:sz w:val="20"/>
                <w:szCs w:val="20"/>
              </w:rPr>
            </w:pPr>
            <w:r w:rsidRPr="004311A4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4311A4">
              <w:rPr>
                <w:i/>
                <w:iCs/>
                <w:color w:val="000000"/>
                <w:sz w:val="20"/>
                <w:szCs w:val="20"/>
              </w:rPr>
              <w:t>107387,27</w:t>
            </w:r>
          </w:p>
        </w:tc>
      </w:tr>
      <w:tr w:rsidR="004311A4" w:rsidRPr="004311A4" w:rsidTr="004311A4">
        <w:trPr>
          <w:trHeight w:val="315"/>
        </w:trPr>
        <w:tc>
          <w:tcPr>
            <w:tcW w:w="3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11A4" w:rsidRPr="004311A4" w:rsidRDefault="004311A4" w:rsidP="004311A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311A4">
              <w:rPr>
                <w:b/>
                <w:bCs/>
                <w:color w:val="000000"/>
                <w:sz w:val="20"/>
                <w:szCs w:val="20"/>
              </w:rPr>
              <w:t>126595755,26</w:t>
            </w:r>
          </w:p>
        </w:tc>
      </w:tr>
    </w:tbl>
    <w:p w:rsidR="00912955" w:rsidRDefault="00912955" w:rsidP="00DA40DC">
      <w:pPr>
        <w:rPr>
          <w:b/>
        </w:rPr>
      </w:pP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616"/>
        <w:gridCol w:w="1951"/>
        <w:gridCol w:w="5245"/>
        <w:gridCol w:w="670"/>
        <w:gridCol w:w="1046"/>
        <w:gridCol w:w="234"/>
      </w:tblGrid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EF3517" w:rsidP="00A52DC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AF3AA5">
              <w:rPr>
                <w:color w:val="000000"/>
                <w:sz w:val="28"/>
                <w:szCs w:val="28"/>
              </w:rPr>
              <w:t xml:space="preserve">)  Статью </w:t>
            </w:r>
            <w:r w:rsidR="00A52DCD">
              <w:rPr>
                <w:color w:val="000000"/>
                <w:sz w:val="28"/>
                <w:szCs w:val="28"/>
              </w:rPr>
              <w:t>6</w:t>
            </w:r>
            <w:r w:rsidR="00AF3AA5"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местного бюджета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AF3AA5" w:rsidTr="005679D9">
        <w:trPr>
          <w:trHeight w:val="79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Утвердить источники финансирования дефицита местного бюджета на 2022 год согласно приложению № 12 к настоящему решению».</w:t>
            </w:r>
          </w:p>
        </w:tc>
      </w:tr>
      <w:tr w:rsidR="00AF3AA5" w:rsidTr="005679D9">
        <w:trPr>
          <w:trHeight w:val="360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071BC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AF3AA5">
              <w:rPr>
                <w:color w:val="000000"/>
                <w:sz w:val="28"/>
                <w:szCs w:val="28"/>
              </w:rPr>
              <w:t>) Приложение № 12 изложить в следующей редакции:</w:t>
            </w:r>
          </w:p>
        </w:tc>
      </w:tr>
      <w:tr w:rsidR="00AE01F3" w:rsidTr="0067711B">
        <w:trPr>
          <w:trHeight w:val="148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F432A3" w:rsidP="00F432A3">
            <w:pPr>
              <w:spacing w:after="24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Приложение № 12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к</w:t>
            </w:r>
            <w:r w:rsidR="00AF3A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решени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ю</w:t>
            </w:r>
            <w:r w:rsidR="00AF3AA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Совета депутатов МО «Город Кяхта» «О бюджете муниципального образования «Город Кяхта» на 2022 год и на плановый период 2023 и 2024 годов»</w:t>
            </w:r>
            <w:r w:rsidR="00AF3AA5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От «24 »  декабря  2021 года  № 34С-2</w:t>
            </w:r>
          </w:p>
        </w:tc>
      </w:tr>
      <w:tr w:rsidR="00AE01F3" w:rsidTr="0067711B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 дефицита бюджета муниципального образования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30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«Город Кяхта»   на 2022 год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3AA5" w:rsidRDefault="00AF3AA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(рублей)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37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933 9000 0000 00 0000 000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дефицита бюджета всего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-3 735 881,00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8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933 0100 0000 00 0000 000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933 0102 0000  00 0000 000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 валюте Российской Федерации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7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933 0102 0000 00 0000 700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82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933 0102 0000 13 0000 710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933 0105 0000 00 0000 000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-3 735 881,00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31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933 0105 0000 00 0000 500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остатков средств 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-122 859 874,26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34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933 0105 0000 00 0000 600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126 595 755,26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4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933 0105 0200 00 0000 500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-122 859 874,26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933 0105 0201 00 0000 510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-122 859 874,26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933 0105 0201 13 0000 510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-122 859 874,26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60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933 0105 0200 00 0000 600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126 595 755,26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933 0105 0201 00 0000 610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126 595 755,26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E01F3" w:rsidTr="0067711B">
        <w:trPr>
          <w:trHeight w:val="540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933 0105 0201 13 0000 610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126 595 755,26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258C" w:rsidRDefault="008C258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F3AA5" w:rsidRDefault="00071BCB" w:rsidP="00394E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AF3AA5">
              <w:rPr>
                <w:color w:val="000000"/>
                <w:sz w:val="28"/>
                <w:szCs w:val="28"/>
              </w:rPr>
              <w:t xml:space="preserve">)  Статью </w:t>
            </w:r>
            <w:r w:rsidR="00394E2B">
              <w:rPr>
                <w:color w:val="000000"/>
                <w:sz w:val="28"/>
                <w:szCs w:val="28"/>
              </w:rPr>
              <w:t>8</w:t>
            </w:r>
            <w:r w:rsidR="00AF3AA5"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«Установить:</w:t>
            </w:r>
          </w:p>
        </w:tc>
      </w:tr>
      <w:tr w:rsidR="00AF3AA5" w:rsidTr="005679D9">
        <w:trPr>
          <w:trHeight w:val="85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      Верхний предел муниципального долга муниципального образования на 01.01.2022 года не должен превышать   60838460,00  рублей;</w:t>
            </w:r>
          </w:p>
        </w:tc>
      </w:tr>
      <w:tr w:rsidR="00AF3AA5" w:rsidTr="005679D9">
        <w:trPr>
          <w:trHeight w:val="6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AF3AA5" w:rsidP="00FE54A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      Предельный объем муниципального долга муниципального образования в течение 2020 года не должен превышать </w:t>
            </w:r>
            <w:bookmarkStart w:id="1" w:name="_GoBack"/>
            <w:bookmarkEnd w:id="1"/>
            <w:r>
              <w:rPr>
                <w:color w:val="000000"/>
                <w:sz w:val="28"/>
                <w:szCs w:val="28"/>
              </w:rPr>
              <w:t>0,00 рублей.</w:t>
            </w:r>
          </w:p>
        </w:tc>
      </w:tr>
      <w:tr w:rsidR="00AF3AA5" w:rsidTr="005679D9">
        <w:trPr>
          <w:trHeight w:val="79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      Верхний предел долга по муниципальным гарантиям на 01.01.2022 года в сумме 0,00 рублей».</w:t>
            </w:r>
          </w:p>
        </w:tc>
      </w:tr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071BCB" w:rsidP="0043784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AF3AA5">
              <w:rPr>
                <w:color w:val="000000"/>
                <w:sz w:val="28"/>
                <w:szCs w:val="28"/>
              </w:rPr>
              <w:t xml:space="preserve">)  Статью </w:t>
            </w:r>
            <w:r w:rsidR="0043784C">
              <w:rPr>
                <w:color w:val="000000"/>
                <w:sz w:val="28"/>
                <w:szCs w:val="28"/>
              </w:rPr>
              <w:t>10</w:t>
            </w:r>
            <w:r w:rsidR="00AF3AA5">
              <w:rPr>
                <w:color w:val="000000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AF3AA5" w:rsidTr="005679D9">
        <w:trPr>
          <w:trHeight w:val="375"/>
        </w:trPr>
        <w:tc>
          <w:tcPr>
            <w:tcW w:w="9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3AA5" w:rsidRDefault="00AF3AA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«Настоящее  решение вступает  в силу со дня его официального обнародования».</w:t>
            </w:r>
          </w:p>
        </w:tc>
      </w:tr>
      <w:tr w:rsidR="00AF3AA5" w:rsidTr="005679D9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b/>
                <w:bCs/>
                <w:color w:val="000000"/>
              </w:rPr>
            </w:pPr>
          </w:p>
        </w:tc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AA5" w:rsidTr="005679D9">
        <w:trPr>
          <w:trHeight w:val="375"/>
        </w:trPr>
        <w:tc>
          <w:tcPr>
            <w:tcW w:w="95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7BF3" w:rsidRDefault="00E77BF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C1920" w:rsidRPr="00560116" w:rsidRDefault="009C1920" w:rsidP="009C19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0116">
              <w:rPr>
                <w:b/>
                <w:bCs/>
                <w:color w:val="000000"/>
                <w:sz w:val="28"/>
                <w:szCs w:val="28"/>
              </w:rPr>
              <w:t xml:space="preserve">Председатель Совета депутатов </w:t>
            </w:r>
            <w:r w:rsidRPr="00560116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60116">
              <w:rPr>
                <w:b/>
                <w:bCs/>
                <w:color w:val="000000"/>
                <w:sz w:val="28"/>
                <w:szCs w:val="28"/>
              </w:rPr>
              <w:tab/>
              <w:t xml:space="preserve">     </w:t>
            </w:r>
            <w:r w:rsidRPr="00560116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560116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А. Д. Даутов</w:t>
            </w:r>
          </w:p>
          <w:p w:rsidR="009C1920" w:rsidRPr="00560116" w:rsidRDefault="009C1920" w:rsidP="009C192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60116">
              <w:rPr>
                <w:b/>
                <w:bCs/>
                <w:color w:val="000000"/>
                <w:sz w:val="28"/>
                <w:szCs w:val="28"/>
              </w:rPr>
              <w:t>МО «Город Кяхта»</w:t>
            </w:r>
          </w:p>
          <w:p w:rsidR="00E77BF3" w:rsidRDefault="00E77BF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E77BF3" w:rsidRDefault="00E77BF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AF3AA5" w:rsidRDefault="00AF3AA5" w:rsidP="005E6F53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Глава МО «Город Кяхта»                                           </w:t>
            </w:r>
            <w:r w:rsidR="009C1920">
              <w:rPr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="00753F3B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b/>
                <w:bCs/>
                <w:color w:val="000000"/>
                <w:sz w:val="28"/>
                <w:szCs w:val="28"/>
              </w:rPr>
              <w:t>Е.</w:t>
            </w:r>
            <w:r w:rsidR="00E77B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В.</w:t>
            </w:r>
            <w:r w:rsidR="00E77B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Степанов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F3AA5" w:rsidTr="005679D9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AA5" w:rsidRDefault="00AF3A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12955" w:rsidRDefault="00912955" w:rsidP="00DA40DC">
      <w:pPr>
        <w:rPr>
          <w:b/>
        </w:rPr>
      </w:pPr>
    </w:p>
    <w:sectPr w:rsidR="00912955" w:rsidSect="005768A5">
      <w:pgSz w:w="11906" w:h="16838"/>
      <w:pgMar w:top="1276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3C2"/>
    <w:multiLevelType w:val="hybridMultilevel"/>
    <w:tmpl w:val="CCAEBDE8"/>
    <w:lvl w:ilvl="0" w:tplc="99EECD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C181397"/>
    <w:multiLevelType w:val="hybridMultilevel"/>
    <w:tmpl w:val="A202B9D0"/>
    <w:lvl w:ilvl="0" w:tplc="356826D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C63A43"/>
    <w:multiLevelType w:val="hybridMultilevel"/>
    <w:tmpl w:val="AA8A0590"/>
    <w:lvl w:ilvl="0" w:tplc="CE123BAC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>
    <w:nsid w:val="11D42CAF"/>
    <w:multiLevelType w:val="hybridMultilevel"/>
    <w:tmpl w:val="C1DE12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90738"/>
    <w:multiLevelType w:val="hybridMultilevel"/>
    <w:tmpl w:val="BE7AFA90"/>
    <w:lvl w:ilvl="0" w:tplc="93D6EE4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6866A3"/>
    <w:multiLevelType w:val="hybridMultilevel"/>
    <w:tmpl w:val="7CD0C1E0"/>
    <w:lvl w:ilvl="0" w:tplc="4BFED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D34EDA"/>
    <w:multiLevelType w:val="hybridMultilevel"/>
    <w:tmpl w:val="C23AE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00CE5"/>
    <w:multiLevelType w:val="hybridMultilevel"/>
    <w:tmpl w:val="A7F4B20C"/>
    <w:lvl w:ilvl="0" w:tplc="E2B02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5B30BA"/>
    <w:multiLevelType w:val="hybridMultilevel"/>
    <w:tmpl w:val="F982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27C66"/>
    <w:multiLevelType w:val="hybridMultilevel"/>
    <w:tmpl w:val="1452D7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4D34E9"/>
    <w:multiLevelType w:val="hybridMultilevel"/>
    <w:tmpl w:val="0DD0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40513"/>
    <w:multiLevelType w:val="hybridMultilevel"/>
    <w:tmpl w:val="8B9C61F2"/>
    <w:lvl w:ilvl="0" w:tplc="04B4B6B4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A764DE"/>
    <w:multiLevelType w:val="hybridMultilevel"/>
    <w:tmpl w:val="C3C60570"/>
    <w:lvl w:ilvl="0" w:tplc="FEE086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9E748E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7B745D1F"/>
    <w:multiLevelType w:val="hybridMultilevel"/>
    <w:tmpl w:val="CCAEBDE8"/>
    <w:lvl w:ilvl="0" w:tplc="99EECD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7B01"/>
    <w:rsid w:val="00001CAC"/>
    <w:rsid w:val="00002DA5"/>
    <w:rsid w:val="00003414"/>
    <w:rsid w:val="000034D3"/>
    <w:rsid w:val="00003A01"/>
    <w:rsid w:val="00003D96"/>
    <w:rsid w:val="00003DB6"/>
    <w:rsid w:val="0000538A"/>
    <w:rsid w:val="00005573"/>
    <w:rsid w:val="0000573D"/>
    <w:rsid w:val="000075BD"/>
    <w:rsid w:val="00011FF5"/>
    <w:rsid w:val="0001467D"/>
    <w:rsid w:val="00016076"/>
    <w:rsid w:val="0001620E"/>
    <w:rsid w:val="000168B0"/>
    <w:rsid w:val="00017B80"/>
    <w:rsid w:val="00020531"/>
    <w:rsid w:val="00021863"/>
    <w:rsid w:val="00021F04"/>
    <w:rsid w:val="00023990"/>
    <w:rsid w:val="00024BB6"/>
    <w:rsid w:val="0002561C"/>
    <w:rsid w:val="00025D7A"/>
    <w:rsid w:val="000269A8"/>
    <w:rsid w:val="000274C5"/>
    <w:rsid w:val="00030043"/>
    <w:rsid w:val="00030740"/>
    <w:rsid w:val="00031101"/>
    <w:rsid w:val="00031308"/>
    <w:rsid w:val="0003226C"/>
    <w:rsid w:val="00032431"/>
    <w:rsid w:val="00032E08"/>
    <w:rsid w:val="00033B52"/>
    <w:rsid w:val="00033FEE"/>
    <w:rsid w:val="00034228"/>
    <w:rsid w:val="00034D79"/>
    <w:rsid w:val="00035464"/>
    <w:rsid w:val="00035919"/>
    <w:rsid w:val="000402EC"/>
    <w:rsid w:val="000417C5"/>
    <w:rsid w:val="000427B1"/>
    <w:rsid w:val="0004332B"/>
    <w:rsid w:val="000438E1"/>
    <w:rsid w:val="00043C3B"/>
    <w:rsid w:val="0004471A"/>
    <w:rsid w:val="00045219"/>
    <w:rsid w:val="00045672"/>
    <w:rsid w:val="00050945"/>
    <w:rsid w:val="00050E80"/>
    <w:rsid w:val="00052DC8"/>
    <w:rsid w:val="00053838"/>
    <w:rsid w:val="000547CD"/>
    <w:rsid w:val="00054F97"/>
    <w:rsid w:val="00056879"/>
    <w:rsid w:val="000569F5"/>
    <w:rsid w:val="00056CD5"/>
    <w:rsid w:val="00056DE8"/>
    <w:rsid w:val="000601E1"/>
    <w:rsid w:val="00061341"/>
    <w:rsid w:val="00063C42"/>
    <w:rsid w:val="00064FF3"/>
    <w:rsid w:val="00064FF5"/>
    <w:rsid w:val="00065098"/>
    <w:rsid w:val="00065279"/>
    <w:rsid w:val="000664DB"/>
    <w:rsid w:val="00066996"/>
    <w:rsid w:val="00066EA0"/>
    <w:rsid w:val="00071BCB"/>
    <w:rsid w:val="000728C2"/>
    <w:rsid w:val="00074470"/>
    <w:rsid w:val="000744E3"/>
    <w:rsid w:val="00074A5B"/>
    <w:rsid w:val="00075E8E"/>
    <w:rsid w:val="000767CC"/>
    <w:rsid w:val="00076EAE"/>
    <w:rsid w:val="00077A23"/>
    <w:rsid w:val="00080464"/>
    <w:rsid w:val="0008049B"/>
    <w:rsid w:val="0008170F"/>
    <w:rsid w:val="0008177A"/>
    <w:rsid w:val="00081965"/>
    <w:rsid w:val="00081B2B"/>
    <w:rsid w:val="0008398F"/>
    <w:rsid w:val="00084D9B"/>
    <w:rsid w:val="000856D9"/>
    <w:rsid w:val="00085D87"/>
    <w:rsid w:val="0008654C"/>
    <w:rsid w:val="00087798"/>
    <w:rsid w:val="0009052A"/>
    <w:rsid w:val="000948E7"/>
    <w:rsid w:val="000966B4"/>
    <w:rsid w:val="000967E7"/>
    <w:rsid w:val="00096AE4"/>
    <w:rsid w:val="00097F8C"/>
    <w:rsid w:val="000A0469"/>
    <w:rsid w:val="000A1D5C"/>
    <w:rsid w:val="000A1FE4"/>
    <w:rsid w:val="000A22E3"/>
    <w:rsid w:val="000A2BD9"/>
    <w:rsid w:val="000A376A"/>
    <w:rsid w:val="000A3DD7"/>
    <w:rsid w:val="000A44F3"/>
    <w:rsid w:val="000A76EC"/>
    <w:rsid w:val="000B0453"/>
    <w:rsid w:val="000B0F22"/>
    <w:rsid w:val="000B2D6D"/>
    <w:rsid w:val="000B5622"/>
    <w:rsid w:val="000B639A"/>
    <w:rsid w:val="000C310A"/>
    <w:rsid w:val="000C3330"/>
    <w:rsid w:val="000C3466"/>
    <w:rsid w:val="000C37D4"/>
    <w:rsid w:val="000C41E7"/>
    <w:rsid w:val="000C514C"/>
    <w:rsid w:val="000C5A73"/>
    <w:rsid w:val="000C6A40"/>
    <w:rsid w:val="000C6CBF"/>
    <w:rsid w:val="000C78B8"/>
    <w:rsid w:val="000D2103"/>
    <w:rsid w:val="000D231E"/>
    <w:rsid w:val="000D2B6D"/>
    <w:rsid w:val="000D39C3"/>
    <w:rsid w:val="000D5F3E"/>
    <w:rsid w:val="000D62A1"/>
    <w:rsid w:val="000D6314"/>
    <w:rsid w:val="000D7395"/>
    <w:rsid w:val="000E040F"/>
    <w:rsid w:val="000E21CC"/>
    <w:rsid w:val="000E24BF"/>
    <w:rsid w:val="000E2BF0"/>
    <w:rsid w:val="000E2C7B"/>
    <w:rsid w:val="000E2D7E"/>
    <w:rsid w:val="000E4069"/>
    <w:rsid w:val="000E46DF"/>
    <w:rsid w:val="000E5A9F"/>
    <w:rsid w:val="000E645E"/>
    <w:rsid w:val="000E7051"/>
    <w:rsid w:val="000F1592"/>
    <w:rsid w:val="000F22B7"/>
    <w:rsid w:val="000F3B7C"/>
    <w:rsid w:val="000F470A"/>
    <w:rsid w:val="000F4768"/>
    <w:rsid w:val="000F5629"/>
    <w:rsid w:val="000F6B26"/>
    <w:rsid w:val="000F791F"/>
    <w:rsid w:val="00103411"/>
    <w:rsid w:val="001044D0"/>
    <w:rsid w:val="00105139"/>
    <w:rsid w:val="00105A64"/>
    <w:rsid w:val="00106825"/>
    <w:rsid w:val="001070D2"/>
    <w:rsid w:val="00107212"/>
    <w:rsid w:val="001078D0"/>
    <w:rsid w:val="00110475"/>
    <w:rsid w:val="001125DC"/>
    <w:rsid w:val="00112CD3"/>
    <w:rsid w:val="001147C3"/>
    <w:rsid w:val="00116140"/>
    <w:rsid w:val="00116D22"/>
    <w:rsid w:val="0011751E"/>
    <w:rsid w:val="001209CA"/>
    <w:rsid w:val="001213BD"/>
    <w:rsid w:val="00121CC3"/>
    <w:rsid w:val="00122598"/>
    <w:rsid w:val="001225AF"/>
    <w:rsid w:val="00122602"/>
    <w:rsid w:val="00124457"/>
    <w:rsid w:val="00124A16"/>
    <w:rsid w:val="00127464"/>
    <w:rsid w:val="001302F1"/>
    <w:rsid w:val="0013072D"/>
    <w:rsid w:val="00130B6B"/>
    <w:rsid w:val="00131ACD"/>
    <w:rsid w:val="00131B3B"/>
    <w:rsid w:val="00132939"/>
    <w:rsid w:val="00134615"/>
    <w:rsid w:val="001348A4"/>
    <w:rsid w:val="00135129"/>
    <w:rsid w:val="00135985"/>
    <w:rsid w:val="00135DC7"/>
    <w:rsid w:val="00136296"/>
    <w:rsid w:val="0013771E"/>
    <w:rsid w:val="001406F6"/>
    <w:rsid w:val="001407D8"/>
    <w:rsid w:val="00141DC0"/>
    <w:rsid w:val="00142A50"/>
    <w:rsid w:val="00143DF7"/>
    <w:rsid w:val="001443BF"/>
    <w:rsid w:val="00145AED"/>
    <w:rsid w:val="00145BBD"/>
    <w:rsid w:val="00145C3A"/>
    <w:rsid w:val="00147D14"/>
    <w:rsid w:val="001502FE"/>
    <w:rsid w:val="001504A6"/>
    <w:rsid w:val="00151700"/>
    <w:rsid w:val="00151A07"/>
    <w:rsid w:val="0015226D"/>
    <w:rsid w:val="00152935"/>
    <w:rsid w:val="0016041A"/>
    <w:rsid w:val="00160F75"/>
    <w:rsid w:val="0016236F"/>
    <w:rsid w:val="00163565"/>
    <w:rsid w:val="00163F8E"/>
    <w:rsid w:val="001651CB"/>
    <w:rsid w:val="00165798"/>
    <w:rsid w:val="00165F2F"/>
    <w:rsid w:val="00170F84"/>
    <w:rsid w:val="00171CC4"/>
    <w:rsid w:val="00171D0E"/>
    <w:rsid w:val="00173C7F"/>
    <w:rsid w:val="0017413F"/>
    <w:rsid w:val="001743AB"/>
    <w:rsid w:val="001762F2"/>
    <w:rsid w:val="00177237"/>
    <w:rsid w:val="001775F5"/>
    <w:rsid w:val="00180149"/>
    <w:rsid w:val="0018038B"/>
    <w:rsid w:val="001809F2"/>
    <w:rsid w:val="00180F62"/>
    <w:rsid w:val="00181195"/>
    <w:rsid w:val="00181B1C"/>
    <w:rsid w:val="001828E8"/>
    <w:rsid w:val="00182ED6"/>
    <w:rsid w:val="00184A36"/>
    <w:rsid w:val="00184B23"/>
    <w:rsid w:val="00184EBD"/>
    <w:rsid w:val="00190F00"/>
    <w:rsid w:val="00192555"/>
    <w:rsid w:val="001926A6"/>
    <w:rsid w:val="00193258"/>
    <w:rsid w:val="001949CC"/>
    <w:rsid w:val="0019592D"/>
    <w:rsid w:val="001972C3"/>
    <w:rsid w:val="001979BF"/>
    <w:rsid w:val="00197D45"/>
    <w:rsid w:val="001A02DC"/>
    <w:rsid w:val="001A05EB"/>
    <w:rsid w:val="001A0BC2"/>
    <w:rsid w:val="001A2D1C"/>
    <w:rsid w:val="001A385C"/>
    <w:rsid w:val="001A41DE"/>
    <w:rsid w:val="001A54A8"/>
    <w:rsid w:val="001A7092"/>
    <w:rsid w:val="001A773F"/>
    <w:rsid w:val="001B0881"/>
    <w:rsid w:val="001B12B5"/>
    <w:rsid w:val="001B1736"/>
    <w:rsid w:val="001B28C3"/>
    <w:rsid w:val="001B2ACD"/>
    <w:rsid w:val="001B2E7E"/>
    <w:rsid w:val="001B4C59"/>
    <w:rsid w:val="001B6583"/>
    <w:rsid w:val="001C0289"/>
    <w:rsid w:val="001C1C0D"/>
    <w:rsid w:val="001C1E06"/>
    <w:rsid w:val="001C51B8"/>
    <w:rsid w:val="001C6169"/>
    <w:rsid w:val="001C61B9"/>
    <w:rsid w:val="001C68DC"/>
    <w:rsid w:val="001D0964"/>
    <w:rsid w:val="001D21E8"/>
    <w:rsid w:val="001D260D"/>
    <w:rsid w:val="001D28D5"/>
    <w:rsid w:val="001D4815"/>
    <w:rsid w:val="001D5415"/>
    <w:rsid w:val="001D5E83"/>
    <w:rsid w:val="001D5E99"/>
    <w:rsid w:val="001D7C0A"/>
    <w:rsid w:val="001E0615"/>
    <w:rsid w:val="001E09B0"/>
    <w:rsid w:val="001E2415"/>
    <w:rsid w:val="001E372F"/>
    <w:rsid w:val="001E4265"/>
    <w:rsid w:val="001E43EA"/>
    <w:rsid w:val="001E45F6"/>
    <w:rsid w:val="001E5507"/>
    <w:rsid w:val="001E64ED"/>
    <w:rsid w:val="001E674D"/>
    <w:rsid w:val="001E7321"/>
    <w:rsid w:val="001F1379"/>
    <w:rsid w:val="001F1607"/>
    <w:rsid w:val="001F2F4D"/>
    <w:rsid w:val="001F3DA3"/>
    <w:rsid w:val="001F4126"/>
    <w:rsid w:val="001F4DF2"/>
    <w:rsid w:val="001F4E64"/>
    <w:rsid w:val="001F4F46"/>
    <w:rsid w:val="001F60BC"/>
    <w:rsid w:val="001F67E1"/>
    <w:rsid w:val="001F7D8C"/>
    <w:rsid w:val="002021DB"/>
    <w:rsid w:val="00203C07"/>
    <w:rsid w:val="00203C45"/>
    <w:rsid w:val="00204AF0"/>
    <w:rsid w:val="0020573E"/>
    <w:rsid w:val="00205812"/>
    <w:rsid w:val="002070CB"/>
    <w:rsid w:val="002075E7"/>
    <w:rsid w:val="00210412"/>
    <w:rsid w:val="00210F77"/>
    <w:rsid w:val="002111BD"/>
    <w:rsid w:val="002122AC"/>
    <w:rsid w:val="002128A3"/>
    <w:rsid w:val="00213B6D"/>
    <w:rsid w:val="0021528D"/>
    <w:rsid w:val="002155C5"/>
    <w:rsid w:val="002173A5"/>
    <w:rsid w:val="00223120"/>
    <w:rsid w:val="00223B48"/>
    <w:rsid w:val="0022436F"/>
    <w:rsid w:val="00224676"/>
    <w:rsid w:val="00224DF3"/>
    <w:rsid w:val="00226488"/>
    <w:rsid w:val="00226D18"/>
    <w:rsid w:val="00227AEA"/>
    <w:rsid w:val="00231389"/>
    <w:rsid w:val="00232804"/>
    <w:rsid w:val="00233B20"/>
    <w:rsid w:val="00235514"/>
    <w:rsid w:val="0023594B"/>
    <w:rsid w:val="002367B5"/>
    <w:rsid w:val="002378A1"/>
    <w:rsid w:val="002401FE"/>
    <w:rsid w:val="0024092E"/>
    <w:rsid w:val="00240E22"/>
    <w:rsid w:val="00240ECD"/>
    <w:rsid w:val="00241E8B"/>
    <w:rsid w:val="00242767"/>
    <w:rsid w:val="00242FA7"/>
    <w:rsid w:val="002432AB"/>
    <w:rsid w:val="00245665"/>
    <w:rsid w:val="00246397"/>
    <w:rsid w:val="002464D8"/>
    <w:rsid w:val="00251033"/>
    <w:rsid w:val="00251640"/>
    <w:rsid w:val="00251722"/>
    <w:rsid w:val="00251B1E"/>
    <w:rsid w:val="00251BDC"/>
    <w:rsid w:val="00251D92"/>
    <w:rsid w:val="00252BE7"/>
    <w:rsid w:val="00253F31"/>
    <w:rsid w:val="00254ECE"/>
    <w:rsid w:val="00255FE4"/>
    <w:rsid w:val="00256465"/>
    <w:rsid w:val="002579DD"/>
    <w:rsid w:val="00257F0D"/>
    <w:rsid w:val="00260625"/>
    <w:rsid w:val="0026096E"/>
    <w:rsid w:val="0026140A"/>
    <w:rsid w:val="00261472"/>
    <w:rsid w:val="00261552"/>
    <w:rsid w:val="00262D99"/>
    <w:rsid w:val="002639B6"/>
    <w:rsid w:val="00263CD5"/>
    <w:rsid w:val="00265C6B"/>
    <w:rsid w:val="00265DF2"/>
    <w:rsid w:val="00266E3D"/>
    <w:rsid w:val="00267351"/>
    <w:rsid w:val="0027049A"/>
    <w:rsid w:val="00270B67"/>
    <w:rsid w:val="00271DD1"/>
    <w:rsid w:val="0027280A"/>
    <w:rsid w:val="00273892"/>
    <w:rsid w:val="00274CBA"/>
    <w:rsid w:val="00275270"/>
    <w:rsid w:val="002755B7"/>
    <w:rsid w:val="0027666F"/>
    <w:rsid w:val="0027678F"/>
    <w:rsid w:val="002810DE"/>
    <w:rsid w:val="00283982"/>
    <w:rsid w:val="00284830"/>
    <w:rsid w:val="002864F6"/>
    <w:rsid w:val="00286C62"/>
    <w:rsid w:val="002906FB"/>
    <w:rsid w:val="00291CDC"/>
    <w:rsid w:val="002925A5"/>
    <w:rsid w:val="002937A1"/>
    <w:rsid w:val="0029480E"/>
    <w:rsid w:val="0029764C"/>
    <w:rsid w:val="00297E7B"/>
    <w:rsid w:val="002A088D"/>
    <w:rsid w:val="002A1B52"/>
    <w:rsid w:val="002A1D35"/>
    <w:rsid w:val="002A200A"/>
    <w:rsid w:val="002A30DD"/>
    <w:rsid w:val="002A3F8D"/>
    <w:rsid w:val="002A4172"/>
    <w:rsid w:val="002A5781"/>
    <w:rsid w:val="002A619A"/>
    <w:rsid w:val="002A7B54"/>
    <w:rsid w:val="002A7BC6"/>
    <w:rsid w:val="002B0294"/>
    <w:rsid w:val="002B1A3D"/>
    <w:rsid w:val="002B1B7C"/>
    <w:rsid w:val="002B2DA7"/>
    <w:rsid w:val="002B43CB"/>
    <w:rsid w:val="002B44D0"/>
    <w:rsid w:val="002B4CB1"/>
    <w:rsid w:val="002B4D30"/>
    <w:rsid w:val="002B6268"/>
    <w:rsid w:val="002B63D0"/>
    <w:rsid w:val="002B78CA"/>
    <w:rsid w:val="002C01FA"/>
    <w:rsid w:val="002C1280"/>
    <w:rsid w:val="002C191F"/>
    <w:rsid w:val="002C292E"/>
    <w:rsid w:val="002C4F0A"/>
    <w:rsid w:val="002C50B7"/>
    <w:rsid w:val="002C6534"/>
    <w:rsid w:val="002D0DA0"/>
    <w:rsid w:val="002D0EC8"/>
    <w:rsid w:val="002D1781"/>
    <w:rsid w:val="002D241E"/>
    <w:rsid w:val="002D248D"/>
    <w:rsid w:val="002D2AD8"/>
    <w:rsid w:val="002D4F0E"/>
    <w:rsid w:val="002D5A55"/>
    <w:rsid w:val="002D6068"/>
    <w:rsid w:val="002D6242"/>
    <w:rsid w:val="002D7696"/>
    <w:rsid w:val="002D771D"/>
    <w:rsid w:val="002D7B3E"/>
    <w:rsid w:val="002E052B"/>
    <w:rsid w:val="002E10DE"/>
    <w:rsid w:val="002E1AC7"/>
    <w:rsid w:val="002E23BF"/>
    <w:rsid w:val="002E35D6"/>
    <w:rsid w:val="002E572B"/>
    <w:rsid w:val="002E5ADA"/>
    <w:rsid w:val="002E6D3F"/>
    <w:rsid w:val="002E7E75"/>
    <w:rsid w:val="002F0437"/>
    <w:rsid w:val="002F098E"/>
    <w:rsid w:val="002F1372"/>
    <w:rsid w:val="002F1C5A"/>
    <w:rsid w:val="002F1DF9"/>
    <w:rsid w:val="002F1EF0"/>
    <w:rsid w:val="002F2B4B"/>
    <w:rsid w:val="002F2EE7"/>
    <w:rsid w:val="002F3D26"/>
    <w:rsid w:val="002F479A"/>
    <w:rsid w:val="002F48D8"/>
    <w:rsid w:val="002F4C03"/>
    <w:rsid w:val="002F73DF"/>
    <w:rsid w:val="002F7E54"/>
    <w:rsid w:val="00301874"/>
    <w:rsid w:val="00301DE7"/>
    <w:rsid w:val="00302E90"/>
    <w:rsid w:val="0030359C"/>
    <w:rsid w:val="003051EB"/>
    <w:rsid w:val="00305250"/>
    <w:rsid w:val="003052AC"/>
    <w:rsid w:val="00306803"/>
    <w:rsid w:val="00306B13"/>
    <w:rsid w:val="00306D71"/>
    <w:rsid w:val="0031079C"/>
    <w:rsid w:val="003110EE"/>
    <w:rsid w:val="00311720"/>
    <w:rsid w:val="00312266"/>
    <w:rsid w:val="003124D3"/>
    <w:rsid w:val="003127D6"/>
    <w:rsid w:val="0031647F"/>
    <w:rsid w:val="003173D9"/>
    <w:rsid w:val="003175A4"/>
    <w:rsid w:val="003179D2"/>
    <w:rsid w:val="00317BB0"/>
    <w:rsid w:val="00320E00"/>
    <w:rsid w:val="00321571"/>
    <w:rsid w:val="003217F9"/>
    <w:rsid w:val="003232F2"/>
    <w:rsid w:val="00323806"/>
    <w:rsid w:val="00323915"/>
    <w:rsid w:val="00323A41"/>
    <w:rsid w:val="0032519D"/>
    <w:rsid w:val="003268F6"/>
    <w:rsid w:val="0033077C"/>
    <w:rsid w:val="00331096"/>
    <w:rsid w:val="003325EE"/>
    <w:rsid w:val="00333660"/>
    <w:rsid w:val="0033406B"/>
    <w:rsid w:val="0033586D"/>
    <w:rsid w:val="0033702B"/>
    <w:rsid w:val="00340C9C"/>
    <w:rsid w:val="003415E6"/>
    <w:rsid w:val="00341C0F"/>
    <w:rsid w:val="003420FC"/>
    <w:rsid w:val="00343462"/>
    <w:rsid w:val="00344D5D"/>
    <w:rsid w:val="00345460"/>
    <w:rsid w:val="00345A9F"/>
    <w:rsid w:val="00346503"/>
    <w:rsid w:val="0034682F"/>
    <w:rsid w:val="0034754F"/>
    <w:rsid w:val="00351BC6"/>
    <w:rsid w:val="00352890"/>
    <w:rsid w:val="00353AA2"/>
    <w:rsid w:val="0035403C"/>
    <w:rsid w:val="00354846"/>
    <w:rsid w:val="00355D93"/>
    <w:rsid w:val="00356BC2"/>
    <w:rsid w:val="003604A3"/>
    <w:rsid w:val="0036055F"/>
    <w:rsid w:val="00361D8D"/>
    <w:rsid w:val="00362122"/>
    <w:rsid w:val="00364620"/>
    <w:rsid w:val="00364977"/>
    <w:rsid w:val="003649C5"/>
    <w:rsid w:val="0036575F"/>
    <w:rsid w:val="00366362"/>
    <w:rsid w:val="00366655"/>
    <w:rsid w:val="00366960"/>
    <w:rsid w:val="00370AE9"/>
    <w:rsid w:val="00371183"/>
    <w:rsid w:val="00371BE8"/>
    <w:rsid w:val="00371FB5"/>
    <w:rsid w:val="00373DB6"/>
    <w:rsid w:val="00374AE0"/>
    <w:rsid w:val="0037583C"/>
    <w:rsid w:val="00375AFA"/>
    <w:rsid w:val="00376B30"/>
    <w:rsid w:val="003770E0"/>
    <w:rsid w:val="00377328"/>
    <w:rsid w:val="0038038A"/>
    <w:rsid w:val="0038097D"/>
    <w:rsid w:val="0038155A"/>
    <w:rsid w:val="00381DAB"/>
    <w:rsid w:val="00382534"/>
    <w:rsid w:val="00383229"/>
    <w:rsid w:val="00383E53"/>
    <w:rsid w:val="00383E55"/>
    <w:rsid w:val="00384D96"/>
    <w:rsid w:val="00384FDE"/>
    <w:rsid w:val="0038628F"/>
    <w:rsid w:val="00386DD5"/>
    <w:rsid w:val="003876E5"/>
    <w:rsid w:val="0039036C"/>
    <w:rsid w:val="00391453"/>
    <w:rsid w:val="00391EBE"/>
    <w:rsid w:val="00392685"/>
    <w:rsid w:val="003938CB"/>
    <w:rsid w:val="003939E8"/>
    <w:rsid w:val="00394DC8"/>
    <w:rsid w:val="00394E2B"/>
    <w:rsid w:val="00395279"/>
    <w:rsid w:val="00395563"/>
    <w:rsid w:val="00395A09"/>
    <w:rsid w:val="00397731"/>
    <w:rsid w:val="003A0514"/>
    <w:rsid w:val="003A0741"/>
    <w:rsid w:val="003A0F90"/>
    <w:rsid w:val="003A11D7"/>
    <w:rsid w:val="003A467C"/>
    <w:rsid w:val="003A4E88"/>
    <w:rsid w:val="003A6B24"/>
    <w:rsid w:val="003A6C03"/>
    <w:rsid w:val="003A7774"/>
    <w:rsid w:val="003B0E2A"/>
    <w:rsid w:val="003B1823"/>
    <w:rsid w:val="003B2B01"/>
    <w:rsid w:val="003B3273"/>
    <w:rsid w:val="003B33D9"/>
    <w:rsid w:val="003B48EC"/>
    <w:rsid w:val="003B4D22"/>
    <w:rsid w:val="003B4DE8"/>
    <w:rsid w:val="003B4EED"/>
    <w:rsid w:val="003B5AC7"/>
    <w:rsid w:val="003B5B32"/>
    <w:rsid w:val="003B5F91"/>
    <w:rsid w:val="003B6BD7"/>
    <w:rsid w:val="003B778C"/>
    <w:rsid w:val="003C1AD8"/>
    <w:rsid w:val="003C1E1E"/>
    <w:rsid w:val="003C330F"/>
    <w:rsid w:val="003C375E"/>
    <w:rsid w:val="003C3925"/>
    <w:rsid w:val="003C3DC2"/>
    <w:rsid w:val="003C4A5C"/>
    <w:rsid w:val="003C6B55"/>
    <w:rsid w:val="003C70D1"/>
    <w:rsid w:val="003D00A7"/>
    <w:rsid w:val="003D03E5"/>
    <w:rsid w:val="003D05EA"/>
    <w:rsid w:val="003D1452"/>
    <w:rsid w:val="003D4A1A"/>
    <w:rsid w:val="003D7236"/>
    <w:rsid w:val="003D77DB"/>
    <w:rsid w:val="003D7F6B"/>
    <w:rsid w:val="003E0CDC"/>
    <w:rsid w:val="003E0EBA"/>
    <w:rsid w:val="003E196D"/>
    <w:rsid w:val="003E1978"/>
    <w:rsid w:val="003E250B"/>
    <w:rsid w:val="003E3274"/>
    <w:rsid w:val="003E522E"/>
    <w:rsid w:val="003E5456"/>
    <w:rsid w:val="003E582F"/>
    <w:rsid w:val="003F1AC2"/>
    <w:rsid w:val="003F60DC"/>
    <w:rsid w:val="003F6421"/>
    <w:rsid w:val="003F7E65"/>
    <w:rsid w:val="0040002D"/>
    <w:rsid w:val="004004C0"/>
    <w:rsid w:val="00406AA9"/>
    <w:rsid w:val="004078F0"/>
    <w:rsid w:val="00410AAA"/>
    <w:rsid w:val="00411221"/>
    <w:rsid w:val="00411C3C"/>
    <w:rsid w:val="00412C83"/>
    <w:rsid w:val="00412DDE"/>
    <w:rsid w:val="00413A20"/>
    <w:rsid w:val="00413D32"/>
    <w:rsid w:val="00414802"/>
    <w:rsid w:val="00414BF3"/>
    <w:rsid w:val="00414CEE"/>
    <w:rsid w:val="004150F0"/>
    <w:rsid w:val="00415646"/>
    <w:rsid w:val="004158DC"/>
    <w:rsid w:val="00415A6D"/>
    <w:rsid w:val="0041688C"/>
    <w:rsid w:val="00416CD9"/>
    <w:rsid w:val="0041742B"/>
    <w:rsid w:val="004177B5"/>
    <w:rsid w:val="00417E1B"/>
    <w:rsid w:val="00420428"/>
    <w:rsid w:val="00420D8A"/>
    <w:rsid w:val="004210EE"/>
    <w:rsid w:val="0042165D"/>
    <w:rsid w:val="00421A79"/>
    <w:rsid w:val="0042261B"/>
    <w:rsid w:val="004249B0"/>
    <w:rsid w:val="00425336"/>
    <w:rsid w:val="004255F2"/>
    <w:rsid w:val="004270FC"/>
    <w:rsid w:val="004278E0"/>
    <w:rsid w:val="004305B9"/>
    <w:rsid w:val="0043062C"/>
    <w:rsid w:val="00430675"/>
    <w:rsid w:val="00430C18"/>
    <w:rsid w:val="0043106A"/>
    <w:rsid w:val="004311A4"/>
    <w:rsid w:val="004325B0"/>
    <w:rsid w:val="00432D57"/>
    <w:rsid w:val="004341D0"/>
    <w:rsid w:val="0043458A"/>
    <w:rsid w:val="004349CD"/>
    <w:rsid w:val="004359FF"/>
    <w:rsid w:val="00435E14"/>
    <w:rsid w:val="00435FCA"/>
    <w:rsid w:val="0043784C"/>
    <w:rsid w:val="0044009A"/>
    <w:rsid w:val="00440876"/>
    <w:rsid w:val="00440988"/>
    <w:rsid w:val="00440B05"/>
    <w:rsid w:val="00441752"/>
    <w:rsid w:val="00443126"/>
    <w:rsid w:val="0044341C"/>
    <w:rsid w:val="00443A2B"/>
    <w:rsid w:val="00443E39"/>
    <w:rsid w:val="00444EC2"/>
    <w:rsid w:val="00445F46"/>
    <w:rsid w:val="00450172"/>
    <w:rsid w:val="0045141D"/>
    <w:rsid w:val="00451C36"/>
    <w:rsid w:val="00452A1B"/>
    <w:rsid w:val="00453797"/>
    <w:rsid w:val="00455F00"/>
    <w:rsid w:val="00456681"/>
    <w:rsid w:val="00456880"/>
    <w:rsid w:val="004574C3"/>
    <w:rsid w:val="00460841"/>
    <w:rsid w:val="00460F46"/>
    <w:rsid w:val="004615FB"/>
    <w:rsid w:val="004617EE"/>
    <w:rsid w:val="00463D5D"/>
    <w:rsid w:val="00464BA9"/>
    <w:rsid w:val="004665ED"/>
    <w:rsid w:val="004666DA"/>
    <w:rsid w:val="004715E5"/>
    <w:rsid w:val="00471736"/>
    <w:rsid w:val="00471A58"/>
    <w:rsid w:val="00471F63"/>
    <w:rsid w:val="00472246"/>
    <w:rsid w:val="004722EC"/>
    <w:rsid w:val="00472428"/>
    <w:rsid w:val="00472EE2"/>
    <w:rsid w:val="004742B6"/>
    <w:rsid w:val="00474CC4"/>
    <w:rsid w:val="00474E69"/>
    <w:rsid w:val="00475577"/>
    <w:rsid w:val="0047601D"/>
    <w:rsid w:val="00476138"/>
    <w:rsid w:val="004761E0"/>
    <w:rsid w:val="004763ED"/>
    <w:rsid w:val="004777EB"/>
    <w:rsid w:val="004808A3"/>
    <w:rsid w:val="00483FB2"/>
    <w:rsid w:val="004871FD"/>
    <w:rsid w:val="0048770A"/>
    <w:rsid w:val="00487949"/>
    <w:rsid w:val="00487FB9"/>
    <w:rsid w:val="00490DE5"/>
    <w:rsid w:val="004926C5"/>
    <w:rsid w:val="00493761"/>
    <w:rsid w:val="00493DEB"/>
    <w:rsid w:val="004947E9"/>
    <w:rsid w:val="00496539"/>
    <w:rsid w:val="00497AB8"/>
    <w:rsid w:val="004A02E5"/>
    <w:rsid w:val="004A082D"/>
    <w:rsid w:val="004A27CC"/>
    <w:rsid w:val="004A2C91"/>
    <w:rsid w:val="004A36D5"/>
    <w:rsid w:val="004A45A2"/>
    <w:rsid w:val="004A4C33"/>
    <w:rsid w:val="004A545E"/>
    <w:rsid w:val="004A7234"/>
    <w:rsid w:val="004B0F1D"/>
    <w:rsid w:val="004B2C60"/>
    <w:rsid w:val="004B33CD"/>
    <w:rsid w:val="004B362F"/>
    <w:rsid w:val="004B3FCD"/>
    <w:rsid w:val="004B5C72"/>
    <w:rsid w:val="004B7155"/>
    <w:rsid w:val="004B7E29"/>
    <w:rsid w:val="004C1255"/>
    <w:rsid w:val="004C3604"/>
    <w:rsid w:val="004C422F"/>
    <w:rsid w:val="004C430C"/>
    <w:rsid w:val="004C44F6"/>
    <w:rsid w:val="004C52C5"/>
    <w:rsid w:val="004C547F"/>
    <w:rsid w:val="004C6A64"/>
    <w:rsid w:val="004C6F57"/>
    <w:rsid w:val="004C702E"/>
    <w:rsid w:val="004C7851"/>
    <w:rsid w:val="004D0FD8"/>
    <w:rsid w:val="004D16E2"/>
    <w:rsid w:val="004D3CF4"/>
    <w:rsid w:val="004D4C87"/>
    <w:rsid w:val="004D4E1A"/>
    <w:rsid w:val="004D6917"/>
    <w:rsid w:val="004D71EE"/>
    <w:rsid w:val="004D76E0"/>
    <w:rsid w:val="004D799C"/>
    <w:rsid w:val="004E1FF4"/>
    <w:rsid w:val="004E351D"/>
    <w:rsid w:val="004E3FA1"/>
    <w:rsid w:val="004F0864"/>
    <w:rsid w:val="004F10FA"/>
    <w:rsid w:val="004F11FC"/>
    <w:rsid w:val="004F18BB"/>
    <w:rsid w:val="004F2581"/>
    <w:rsid w:val="004F388A"/>
    <w:rsid w:val="004F459C"/>
    <w:rsid w:val="004F5B15"/>
    <w:rsid w:val="004F6BB2"/>
    <w:rsid w:val="004F73D7"/>
    <w:rsid w:val="004F7AA8"/>
    <w:rsid w:val="004F7BC8"/>
    <w:rsid w:val="004F7DB1"/>
    <w:rsid w:val="00505974"/>
    <w:rsid w:val="0051029A"/>
    <w:rsid w:val="005109AD"/>
    <w:rsid w:val="005109F9"/>
    <w:rsid w:val="00510F24"/>
    <w:rsid w:val="005118C1"/>
    <w:rsid w:val="0051256F"/>
    <w:rsid w:val="00514D52"/>
    <w:rsid w:val="00514D60"/>
    <w:rsid w:val="00516DA2"/>
    <w:rsid w:val="00516F31"/>
    <w:rsid w:val="00517B34"/>
    <w:rsid w:val="005205E5"/>
    <w:rsid w:val="00522A7D"/>
    <w:rsid w:val="00523356"/>
    <w:rsid w:val="005233CA"/>
    <w:rsid w:val="0052402F"/>
    <w:rsid w:val="0052539D"/>
    <w:rsid w:val="00526C06"/>
    <w:rsid w:val="00527202"/>
    <w:rsid w:val="00530505"/>
    <w:rsid w:val="00531448"/>
    <w:rsid w:val="00532380"/>
    <w:rsid w:val="005331B8"/>
    <w:rsid w:val="00533FE0"/>
    <w:rsid w:val="00534F80"/>
    <w:rsid w:val="00536F0F"/>
    <w:rsid w:val="00540281"/>
    <w:rsid w:val="00540C29"/>
    <w:rsid w:val="005410AA"/>
    <w:rsid w:val="005410CB"/>
    <w:rsid w:val="00541DB8"/>
    <w:rsid w:val="00542062"/>
    <w:rsid w:val="0054356C"/>
    <w:rsid w:val="00543811"/>
    <w:rsid w:val="00544460"/>
    <w:rsid w:val="0054533C"/>
    <w:rsid w:val="00545396"/>
    <w:rsid w:val="00545713"/>
    <w:rsid w:val="0054578B"/>
    <w:rsid w:val="00545D20"/>
    <w:rsid w:val="00546977"/>
    <w:rsid w:val="00546AD8"/>
    <w:rsid w:val="00547246"/>
    <w:rsid w:val="00547783"/>
    <w:rsid w:val="00550653"/>
    <w:rsid w:val="005514D0"/>
    <w:rsid w:val="0055228D"/>
    <w:rsid w:val="00553D04"/>
    <w:rsid w:val="00554E74"/>
    <w:rsid w:val="00555615"/>
    <w:rsid w:val="00555A9A"/>
    <w:rsid w:val="00555DFF"/>
    <w:rsid w:val="005561B8"/>
    <w:rsid w:val="005569D0"/>
    <w:rsid w:val="00556A5D"/>
    <w:rsid w:val="00556CC3"/>
    <w:rsid w:val="0056003D"/>
    <w:rsid w:val="00560170"/>
    <w:rsid w:val="005609DC"/>
    <w:rsid w:val="00563CB1"/>
    <w:rsid w:val="005640C7"/>
    <w:rsid w:val="005647F5"/>
    <w:rsid w:val="00566065"/>
    <w:rsid w:val="00566A49"/>
    <w:rsid w:val="00566AE6"/>
    <w:rsid w:val="005679D9"/>
    <w:rsid w:val="00567A15"/>
    <w:rsid w:val="005701E6"/>
    <w:rsid w:val="00572CF1"/>
    <w:rsid w:val="005738AF"/>
    <w:rsid w:val="0057409A"/>
    <w:rsid w:val="00574123"/>
    <w:rsid w:val="005751AE"/>
    <w:rsid w:val="00575EAB"/>
    <w:rsid w:val="0057625F"/>
    <w:rsid w:val="005768A5"/>
    <w:rsid w:val="005769B7"/>
    <w:rsid w:val="005776AF"/>
    <w:rsid w:val="005779CD"/>
    <w:rsid w:val="00581C8D"/>
    <w:rsid w:val="00582436"/>
    <w:rsid w:val="00582A11"/>
    <w:rsid w:val="005837F3"/>
    <w:rsid w:val="00583C0C"/>
    <w:rsid w:val="00584142"/>
    <w:rsid w:val="00584409"/>
    <w:rsid w:val="00584CD7"/>
    <w:rsid w:val="00585F52"/>
    <w:rsid w:val="005865B8"/>
    <w:rsid w:val="00587688"/>
    <w:rsid w:val="00590052"/>
    <w:rsid w:val="00594089"/>
    <w:rsid w:val="005946DC"/>
    <w:rsid w:val="00596E58"/>
    <w:rsid w:val="00597892"/>
    <w:rsid w:val="00597978"/>
    <w:rsid w:val="00597A9A"/>
    <w:rsid w:val="00597CE4"/>
    <w:rsid w:val="005A044D"/>
    <w:rsid w:val="005A078A"/>
    <w:rsid w:val="005A206E"/>
    <w:rsid w:val="005A350B"/>
    <w:rsid w:val="005A4F71"/>
    <w:rsid w:val="005A5A86"/>
    <w:rsid w:val="005A6102"/>
    <w:rsid w:val="005A64E8"/>
    <w:rsid w:val="005B0B67"/>
    <w:rsid w:val="005B2805"/>
    <w:rsid w:val="005B2BC6"/>
    <w:rsid w:val="005B409C"/>
    <w:rsid w:val="005B4C0D"/>
    <w:rsid w:val="005B5FC9"/>
    <w:rsid w:val="005B6732"/>
    <w:rsid w:val="005B7BE0"/>
    <w:rsid w:val="005C0D9E"/>
    <w:rsid w:val="005C12EA"/>
    <w:rsid w:val="005C2464"/>
    <w:rsid w:val="005C29FF"/>
    <w:rsid w:val="005C5EAD"/>
    <w:rsid w:val="005D01B9"/>
    <w:rsid w:val="005D1095"/>
    <w:rsid w:val="005D34F4"/>
    <w:rsid w:val="005D38E7"/>
    <w:rsid w:val="005D5CF0"/>
    <w:rsid w:val="005D6D71"/>
    <w:rsid w:val="005E23FD"/>
    <w:rsid w:val="005E3133"/>
    <w:rsid w:val="005E3C57"/>
    <w:rsid w:val="005E3EE7"/>
    <w:rsid w:val="005E6110"/>
    <w:rsid w:val="005E664E"/>
    <w:rsid w:val="005E6B61"/>
    <w:rsid w:val="005E6F53"/>
    <w:rsid w:val="005E732E"/>
    <w:rsid w:val="005F0B77"/>
    <w:rsid w:val="005F190C"/>
    <w:rsid w:val="005F39A8"/>
    <w:rsid w:val="005F4871"/>
    <w:rsid w:val="005F4A0B"/>
    <w:rsid w:val="005F6507"/>
    <w:rsid w:val="005F7A03"/>
    <w:rsid w:val="006000C2"/>
    <w:rsid w:val="00600422"/>
    <w:rsid w:val="00600961"/>
    <w:rsid w:val="00600C91"/>
    <w:rsid w:val="0060197E"/>
    <w:rsid w:val="0060362E"/>
    <w:rsid w:val="00603720"/>
    <w:rsid w:val="00603CFE"/>
    <w:rsid w:val="00605227"/>
    <w:rsid w:val="0060599D"/>
    <w:rsid w:val="00606F34"/>
    <w:rsid w:val="00612E58"/>
    <w:rsid w:val="00613A10"/>
    <w:rsid w:val="00613DE3"/>
    <w:rsid w:val="0061633E"/>
    <w:rsid w:val="00620249"/>
    <w:rsid w:val="006215FB"/>
    <w:rsid w:val="006225B5"/>
    <w:rsid w:val="00624C6A"/>
    <w:rsid w:val="006250EC"/>
    <w:rsid w:val="00625B08"/>
    <w:rsid w:val="006279C2"/>
    <w:rsid w:val="0063031A"/>
    <w:rsid w:val="006329C3"/>
    <w:rsid w:val="00633374"/>
    <w:rsid w:val="00633B1D"/>
    <w:rsid w:val="00634AD5"/>
    <w:rsid w:val="00635899"/>
    <w:rsid w:val="006366B7"/>
    <w:rsid w:val="00636CA7"/>
    <w:rsid w:val="00636FA7"/>
    <w:rsid w:val="0064095E"/>
    <w:rsid w:val="00640C20"/>
    <w:rsid w:val="00641A8B"/>
    <w:rsid w:val="006435F5"/>
    <w:rsid w:val="00644863"/>
    <w:rsid w:val="00644DF2"/>
    <w:rsid w:val="00645782"/>
    <w:rsid w:val="00645D47"/>
    <w:rsid w:val="00646FF1"/>
    <w:rsid w:val="0064700F"/>
    <w:rsid w:val="00650999"/>
    <w:rsid w:val="00650C5C"/>
    <w:rsid w:val="00652AA3"/>
    <w:rsid w:val="00652CB8"/>
    <w:rsid w:val="006543D7"/>
    <w:rsid w:val="00654729"/>
    <w:rsid w:val="00654794"/>
    <w:rsid w:val="00655733"/>
    <w:rsid w:val="00655774"/>
    <w:rsid w:val="006559BB"/>
    <w:rsid w:val="00657B2B"/>
    <w:rsid w:val="00660C97"/>
    <w:rsid w:val="006611B6"/>
    <w:rsid w:val="00661860"/>
    <w:rsid w:val="0066190C"/>
    <w:rsid w:val="00662417"/>
    <w:rsid w:val="006635C9"/>
    <w:rsid w:val="00665EFB"/>
    <w:rsid w:val="00666042"/>
    <w:rsid w:val="00667FD8"/>
    <w:rsid w:val="006715AF"/>
    <w:rsid w:val="00674C67"/>
    <w:rsid w:val="00675925"/>
    <w:rsid w:val="00675E80"/>
    <w:rsid w:val="006760D8"/>
    <w:rsid w:val="006766E0"/>
    <w:rsid w:val="0067711B"/>
    <w:rsid w:val="00677280"/>
    <w:rsid w:val="00677760"/>
    <w:rsid w:val="00677B01"/>
    <w:rsid w:val="0068064F"/>
    <w:rsid w:val="0068258B"/>
    <w:rsid w:val="006826B7"/>
    <w:rsid w:val="00683AC6"/>
    <w:rsid w:val="006848A7"/>
    <w:rsid w:val="00686625"/>
    <w:rsid w:val="00686BFC"/>
    <w:rsid w:val="00686DA9"/>
    <w:rsid w:val="00686E3C"/>
    <w:rsid w:val="0068793B"/>
    <w:rsid w:val="00690D03"/>
    <w:rsid w:val="0069148D"/>
    <w:rsid w:val="00691C5E"/>
    <w:rsid w:val="00692135"/>
    <w:rsid w:val="00692590"/>
    <w:rsid w:val="00692DB3"/>
    <w:rsid w:val="00693CFE"/>
    <w:rsid w:val="0069419F"/>
    <w:rsid w:val="006953BB"/>
    <w:rsid w:val="00697126"/>
    <w:rsid w:val="0069761E"/>
    <w:rsid w:val="00697C39"/>
    <w:rsid w:val="006A007E"/>
    <w:rsid w:val="006A00D8"/>
    <w:rsid w:val="006A2268"/>
    <w:rsid w:val="006A3521"/>
    <w:rsid w:val="006A3AAE"/>
    <w:rsid w:val="006A43C8"/>
    <w:rsid w:val="006A4458"/>
    <w:rsid w:val="006A4ED0"/>
    <w:rsid w:val="006A59E3"/>
    <w:rsid w:val="006A662C"/>
    <w:rsid w:val="006A7B01"/>
    <w:rsid w:val="006B2156"/>
    <w:rsid w:val="006B3373"/>
    <w:rsid w:val="006B37F7"/>
    <w:rsid w:val="006B4021"/>
    <w:rsid w:val="006B4159"/>
    <w:rsid w:val="006B4509"/>
    <w:rsid w:val="006B4BA4"/>
    <w:rsid w:val="006B5140"/>
    <w:rsid w:val="006B62C8"/>
    <w:rsid w:val="006B6C25"/>
    <w:rsid w:val="006C042F"/>
    <w:rsid w:val="006C4A62"/>
    <w:rsid w:val="006C51DA"/>
    <w:rsid w:val="006C55A8"/>
    <w:rsid w:val="006C55DB"/>
    <w:rsid w:val="006C65DD"/>
    <w:rsid w:val="006C6784"/>
    <w:rsid w:val="006C7076"/>
    <w:rsid w:val="006D1378"/>
    <w:rsid w:val="006D1401"/>
    <w:rsid w:val="006D2E96"/>
    <w:rsid w:val="006D30E6"/>
    <w:rsid w:val="006D34B8"/>
    <w:rsid w:val="006D3840"/>
    <w:rsid w:val="006D4870"/>
    <w:rsid w:val="006D4CAB"/>
    <w:rsid w:val="006D53EA"/>
    <w:rsid w:val="006D5D44"/>
    <w:rsid w:val="006D6C6E"/>
    <w:rsid w:val="006D6F61"/>
    <w:rsid w:val="006D71D0"/>
    <w:rsid w:val="006D7250"/>
    <w:rsid w:val="006D7CED"/>
    <w:rsid w:val="006D7CEF"/>
    <w:rsid w:val="006E1962"/>
    <w:rsid w:val="006E2545"/>
    <w:rsid w:val="006E6365"/>
    <w:rsid w:val="006E73C0"/>
    <w:rsid w:val="006E75B3"/>
    <w:rsid w:val="006F1183"/>
    <w:rsid w:val="006F2210"/>
    <w:rsid w:val="006F26CF"/>
    <w:rsid w:val="006F4590"/>
    <w:rsid w:val="006F6AFC"/>
    <w:rsid w:val="006F70E0"/>
    <w:rsid w:val="007015CF"/>
    <w:rsid w:val="00701AF8"/>
    <w:rsid w:val="0070233C"/>
    <w:rsid w:val="00706F9F"/>
    <w:rsid w:val="00707A06"/>
    <w:rsid w:val="00707D96"/>
    <w:rsid w:val="0071142F"/>
    <w:rsid w:val="007116C1"/>
    <w:rsid w:val="00711F11"/>
    <w:rsid w:val="007133CB"/>
    <w:rsid w:val="00713E35"/>
    <w:rsid w:val="007152D9"/>
    <w:rsid w:val="007157A9"/>
    <w:rsid w:val="00716A8E"/>
    <w:rsid w:val="00716E85"/>
    <w:rsid w:val="00716F30"/>
    <w:rsid w:val="007171CF"/>
    <w:rsid w:val="00717A8A"/>
    <w:rsid w:val="007211F1"/>
    <w:rsid w:val="00721FD5"/>
    <w:rsid w:val="00723294"/>
    <w:rsid w:val="007232FC"/>
    <w:rsid w:val="007241F4"/>
    <w:rsid w:val="007245A5"/>
    <w:rsid w:val="00724723"/>
    <w:rsid w:val="00724EEC"/>
    <w:rsid w:val="00725282"/>
    <w:rsid w:val="0072774F"/>
    <w:rsid w:val="007278BA"/>
    <w:rsid w:val="00727BF1"/>
    <w:rsid w:val="007319FE"/>
    <w:rsid w:val="00731C2A"/>
    <w:rsid w:val="007321DC"/>
    <w:rsid w:val="007338D1"/>
    <w:rsid w:val="00733F8C"/>
    <w:rsid w:val="00735343"/>
    <w:rsid w:val="0073717C"/>
    <w:rsid w:val="00740355"/>
    <w:rsid w:val="007405D8"/>
    <w:rsid w:val="00741EF6"/>
    <w:rsid w:val="007423B0"/>
    <w:rsid w:val="007425DA"/>
    <w:rsid w:val="00744A0B"/>
    <w:rsid w:val="00746CAA"/>
    <w:rsid w:val="00747628"/>
    <w:rsid w:val="00747D54"/>
    <w:rsid w:val="00750654"/>
    <w:rsid w:val="007520CC"/>
    <w:rsid w:val="00752B2B"/>
    <w:rsid w:val="00752F53"/>
    <w:rsid w:val="00753A75"/>
    <w:rsid w:val="00753F3B"/>
    <w:rsid w:val="00756CE8"/>
    <w:rsid w:val="00756DEB"/>
    <w:rsid w:val="007629B2"/>
    <w:rsid w:val="0076436B"/>
    <w:rsid w:val="0076450D"/>
    <w:rsid w:val="007648D3"/>
    <w:rsid w:val="0076728E"/>
    <w:rsid w:val="0076777A"/>
    <w:rsid w:val="00767CFE"/>
    <w:rsid w:val="007712BD"/>
    <w:rsid w:val="00772282"/>
    <w:rsid w:val="007724CF"/>
    <w:rsid w:val="007742EE"/>
    <w:rsid w:val="00774543"/>
    <w:rsid w:val="00774C62"/>
    <w:rsid w:val="00774CA5"/>
    <w:rsid w:val="00777925"/>
    <w:rsid w:val="00780374"/>
    <w:rsid w:val="007803F5"/>
    <w:rsid w:val="007804BA"/>
    <w:rsid w:val="007814AE"/>
    <w:rsid w:val="007828B1"/>
    <w:rsid w:val="00783C9C"/>
    <w:rsid w:val="007841D6"/>
    <w:rsid w:val="0078529F"/>
    <w:rsid w:val="00786EEE"/>
    <w:rsid w:val="00787B25"/>
    <w:rsid w:val="00787D37"/>
    <w:rsid w:val="00790322"/>
    <w:rsid w:val="007907C9"/>
    <w:rsid w:val="00790FCC"/>
    <w:rsid w:val="00791112"/>
    <w:rsid w:val="00791690"/>
    <w:rsid w:val="00792574"/>
    <w:rsid w:val="00792779"/>
    <w:rsid w:val="007936AC"/>
    <w:rsid w:val="00793980"/>
    <w:rsid w:val="00793AC6"/>
    <w:rsid w:val="00793DE9"/>
    <w:rsid w:val="00793F21"/>
    <w:rsid w:val="007960A3"/>
    <w:rsid w:val="007A0955"/>
    <w:rsid w:val="007A1C5D"/>
    <w:rsid w:val="007A21A7"/>
    <w:rsid w:val="007A2AE5"/>
    <w:rsid w:val="007A2DDE"/>
    <w:rsid w:val="007A3B3F"/>
    <w:rsid w:val="007A41F0"/>
    <w:rsid w:val="007A531F"/>
    <w:rsid w:val="007A6279"/>
    <w:rsid w:val="007A6FEC"/>
    <w:rsid w:val="007A7051"/>
    <w:rsid w:val="007B128F"/>
    <w:rsid w:val="007B1F1A"/>
    <w:rsid w:val="007B2452"/>
    <w:rsid w:val="007B25CB"/>
    <w:rsid w:val="007B2B11"/>
    <w:rsid w:val="007B2C04"/>
    <w:rsid w:val="007B2C40"/>
    <w:rsid w:val="007B2C4E"/>
    <w:rsid w:val="007B31EB"/>
    <w:rsid w:val="007B3A21"/>
    <w:rsid w:val="007B3EBC"/>
    <w:rsid w:val="007B46C8"/>
    <w:rsid w:val="007B4BBD"/>
    <w:rsid w:val="007B6C00"/>
    <w:rsid w:val="007B7099"/>
    <w:rsid w:val="007B73FE"/>
    <w:rsid w:val="007C0EF0"/>
    <w:rsid w:val="007C1BF8"/>
    <w:rsid w:val="007C45E5"/>
    <w:rsid w:val="007C4FB7"/>
    <w:rsid w:val="007C5CFB"/>
    <w:rsid w:val="007C6CE7"/>
    <w:rsid w:val="007D19C9"/>
    <w:rsid w:val="007D1C4E"/>
    <w:rsid w:val="007D1FDD"/>
    <w:rsid w:val="007D271E"/>
    <w:rsid w:val="007D2C3F"/>
    <w:rsid w:val="007D2F08"/>
    <w:rsid w:val="007D3F8B"/>
    <w:rsid w:val="007D59B4"/>
    <w:rsid w:val="007D7260"/>
    <w:rsid w:val="007E08F1"/>
    <w:rsid w:val="007E0E93"/>
    <w:rsid w:val="007E1F4C"/>
    <w:rsid w:val="007E3436"/>
    <w:rsid w:val="007E3789"/>
    <w:rsid w:val="007E4179"/>
    <w:rsid w:val="007E4997"/>
    <w:rsid w:val="007E53A9"/>
    <w:rsid w:val="007E5B3C"/>
    <w:rsid w:val="007E5F0F"/>
    <w:rsid w:val="007E6286"/>
    <w:rsid w:val="007E6646"/>
    <w:rsid w:val="007E7BF5"/>
    <w:rsid w:val="007F02CB"/>
    <w:rsid w:val="007F12DA"/>
    <w:rsid w:val="007F1633"/>
    <w:rsid w:val="007F178B"/>
    <w:rsid w:val="007F1B36"/>
    <w:rsid w:val="007F1FBA"/>
    <w:rsid w:val="007F3426"/>
    <w:rsid w:val="007F35B4"/>
    <w:rsid w:val="007F35E5"/>
    <w:rsid w:val="007F46E7"/>
    <w:rsid w:val="007F4997"/>
    <w:rsid w:val="007F4F23"/>
    <w:rsid w:val="007F500E"/>
    <w:rsid w:val="007F759C"/>
    <w:rsid w:val="00801364"/>
    <w:rsid w:val="00801422"/>
    <w:rsid w:val="00802524"/>
    <w:rsid w:val="008026DB"/>
    <w:rsid w:val="00802BC3"/>
    <w:rsid w:val="008038B5"/>
    <w:rsid w:val="0080555C"/>
    <w:rsid w:val="00805A17"/>
    <w:rsid w:val="008064C2"/>
    <w:rsid w:val="00807A76"/>
    <w:rsid w:val="00813F6A"/>
    <w:rsid w:val="00814449"/>
    <w:rsid w:val="00814478"/>
    <w:rsid w:val="00814F14"/>
    <w:rsid w:val="008151BA"/>
    <w:rsid w:val="008153A2"/>
    <w:rsid w:val="00816672"/>
    <w:rsid w:val="00816CBC"/>
    <w:rsid w:val="00816E83"/>
    <w:rsid w:val="0081791C"/>
    <w:rsid w:val="0082023D"/>
    <w:rsid w:val="008210D5"/>
    <w:rsid w:val="00822646"/>
    <w:rsid w:val="008228FE"/>
    <w:rsid w:val="00822A58"/>
    <w:rsid w:val="0082341D"/>
    <w:rsid w:val="00823EC7"/>
    <w:rsid w:val="0082425B"/>
    <w:rsid w:val="008247CB"/>
    <w:rsid w:val="008257D1"/>
    <w:rsid w:val="00827479"/>
    <w:rsid w:val="00827D53"/>
    <w:rsid w:val="00831A02"/>
    <w:rsid w:val="00832301"/>
    <w:rsid w:val="0083497B"/>
    <w:rsid w:val="00834C71"/>
    <w:rsid w:val="00835A9B"/>
    <w:rsid w:val="00835F9E"/>
    <w:rsid w:val="00837058"/>
    <w:rsid w:val="00840105"/>
    <w:rsid w:val="0084055C"/>
    <w:rsid w:val="00840B7E"/>
    <w:rsid w:val="00840CD0"/>
    <w:rsid w:val="00841234"/>
    <w:rsid w:val="00841D64"/>
    <w:rsid w:val="00845548"/>
    <w:rsid w:val="0084575F"/>
    <w:rsid w:val="008460B9"/>
    <w:rsid w:val="008460F8"/>
    <w:rsid w:val="008467AC"/>
    <w:rsid w:val="00846BC9"/>
    <w:rsid w:val="008478E9"/>
    <w:rsid w:val="008507AE"/>
    <w:rsid w:val="00850B5E"/>
    <w:rsid w:val="0085158E"/>
    <w:rsid w:val="008516C1"/>
    <w:rsid w:val="00853A23"/>
    <w:rsid w:val="008540AB"/>
    <w:rsid w:val="00854FA0"/>
    <w:rsid w:val="00856D57"/>
    <w:rsid w:val="008605E2"/>
    <w:rsid w:val="008606EA"/>
    <w:rsid w:val="00860E0E"/>
    <w:rsid w:val="0086157D"/>
    <w:rsid w:val="00861917"/>
    <w:rsid w:val="00864082"/>
    <w:rsid w:val="0086475B"/>
    <w:rsid w:val="008648FE"/>
    <w:rsid w:val="0086678D"/>
    <w:rsid w:val="008668D4"/>
    <w:rsid w:val="0086718E"/>
    <w:rsid w:val="00870B87"/>
    <w:rsid w:val="00870F5F"/>
    <w:rsid w:val="00871A40"/>
    <w:rsid w:val="00873C68"/>
    <w:rsid w:val="00873F19"/>
    <w:rsid w:val="00875385"/>
    <w:rsid w:val="00877333"/>
    <w:rsid w:val="0088088D"/>
    <w:rsid w:val="00880A19"/>
    <w:rsid w:val="00880A94"/>
    <w:rsid w:val="00880AED"/>
    <w:rsid w:val="0088175E"/>
    <w:rsid w:val="0088219D"/>
    <w:rsid w:val="00882200"/>
    <w:rsid w:val="00882D46"/>
    <w:rsid w:val="008843CC"/>
    <w:rsid w:val="0088541E"/>
    <w:rsid w:val="008871ED"/>
    <w:rsid w:val="008910F9"/>
    <w:rsid w:val="00891B72"/>
    <w:rsid w:val="00891F53"/>
    <w:rsid w:val="00892BEF"/>
    <w:rsid w:val="00893508"/>
    <w:rsid w:val="00893C15"/>
    <w:rsid w:val="0089427C"/>
    <w:rsid w:val="008945A4"/>
    <w:rsid w:val="00896EBF"/>
    <w:rsid w:val="00897F36"/>
    <w:rsid w:val="008A09F2"/>
    <w:rsid w:val="008A29E2"/>
    <w:rsid w:val="008A3FC2"/>
    <w:rsid w:val="008A4D24"/>
    <w:rsid w:val="008A528A"/>
    <w:rsid w:val="008A6922"/>
    <w:rsid w:val="008A6CE3"/>
    <w:rsid w:val="008A782A"/>
    <w:rsid w:val="008B01B0"/>
    <w:rsid w:val="008B16F8"/>
    <w:rsid w:val="008B2D62"/>
    <w:rsid w:val="008B2EF1"/>
    <w:rsid w:val="008B358C"/>
    <w:rsid w:val="008B3869"/>
    <w:rsid w:val="008B41CF"/>
    <w:rsid w:val="008B5D0B"/>
    <w:rsid w:val="008B706A"/>
    <w:rsid w:val="008B7588"/>
    <w:rsid w:val="008C1322"/>
    <w:rsid w:val="008C16D4"/>
    <w:rsid w:val="008C258C"/>
    <w:rsid w:val="008C30AB"/>
    <w:rsid w:val="008C36E8"/>
    <w:rsid w:val="008C3C6E"/>
    <w:rsid w:val="008C5128"/>
    <w:rsid w:val="008C5AB1"/>
    <w:rsid w:val="008C6058"/>
    <w:rsid w:val="008C61C3"/>
    <w:rsid w:val="008D03D0"/>
    <w:rsid w:val="008D0B1E"/>
    <w:rsid w:val="008D0B9C"/>
    <w:rsid w:val="008D15C3"/>
    <w:rsid w:val="008D20A8"/>
    <w:rsid w:val="008D2752"/>
    <w:rsid w:val="008D32F1"/>
    <w:rsid w:val="008D3463"/>
    <w:rsid w:val="008D359C"/>
    <w:rsid w:val="008D47C9"/>
    <w:rsid w:val="008D5A3B"/>
    <w:rsid w:val="008D71EC"/>
    <w:rsid w:val="008E1875"/>
    <w:rsid w:val="008E31A7"/>
    <w:rsid w:val="008E3B9A"/>
    <w:rsid w:val="008E45AF"/>
    <w:rsid w:val="008E4820"/>
    <w:rsid w:val="008E4AB1"/>
    <w:rsid w:val="008E5C61"/>
    <w:rsid w:val="008E76A8"/>
    <w:rsid w:val="008E7E03"/>
    <w:rsid w:val="008F140F"/>
    <w:rsid w:val="008F2BC9"/>
    <w:rsid w:val="008F38B6"/>
    <w:rsid w:val="008F40CE"/>
    <w:rsid w:val="008F4A29"/>
    <w:rsid w:val="008F674B"/>
    <w:rsid w:val="00900FE2"/>
    <w:rsid w:val="00901282"/>
    <w:rsid w:val="009013AD"/>
    <w:rsid w:val="00901960"/>
    <w:rsid w:val="00901F22"/>
    <w:rsid w:val="009030BA"/>
    <w:rsid w:val="00903446"/>
    <w:rsid w:val="00903F54"/>
    <w:rsid w:val="00905886"/>
    <w:rsid w:val="00905A35"/>
    <w:rsid w:val="00905FE3"/>
    <w:rsid w:val="009061F5"/>
    <w:rsid w:val="009075F5"/>
    <w:rsid w:val="00907AB9"/>
    <w:rsid w:val="00911256"/>
    <w:rsid w:val="0091143F"/>
    <w:rsid w:val="00912955"/>
    <w:rsid w:val="00912A36"/>
    <w:rsid w:val="00912A4D"/>
    <w:rsid w:val="00912C3B"/>
    <w:rsid w:val="00914F83"/>
    <w:rsid w:val="00915D23"/>
    <w:rsid w:val="009160EC"/>
    <w:rsid w:val="00916BDC"/>
    <w:rsid w:val="00917C90"/>
    <w:rsid w:val="00920BCF"/>
    <w:rsid w:val="00924881"/>
    <w:rsid w:val="00925197"/>
    <w:rsid w:val="00925A66"/>
    <w:rsid w:val="00925CC6"/>
    <w:rsid w:val="009303FD"/>
    <w:rsid w:val="00932ED0"/>
    <w:rsid w:val="009348D7"/>
    <w:rsid w:val="00937177"/>
    <w:rsid w:val="00937E2A"/>
    <w:rsid w:val="0094080E"/>
    <w:rsid w:val="0094156F"/>
    <w:rsid w:val="009415C3"/>
    <w:rsid w:val="00942CD0"/>
    <w:rsid w:val="009473B0"/>
    <w:rsid w:val="009500E3"/>
    <w:rsid w:val="00951CB6"/>
    <w:rsid w:val="00952382"/>
    <w:rsid w:val="00952D8A"/>
    <w:rsid w:val="0095531A"/>
    <w:rsid w:val="009558A3"/>
    <w:rsid w:val="0095608B"/>
    <w:rsid w:val="0095613B"/>
    <w:rsid w:val="00956986"/>
    <w:rsid w:val="00957508"/>
    <w:rsid w:val="0096086F"/>
    <w:rsid w:val="00960AAB"/>
    <w:rsid w:val="00960C7D"/>
    <w:rsid w:val="00963D73"/>
    <w:rsid w:val="009664FF"/>
    <w:rsid w:val="009665B7"/>
    <w:rsid w:val="009666A2"/>
    <w:rsid w:val="00967DF2"/>
    <w:rsid w:val="009702BF"/>
    <w:rsid w:val="00971A2F"/>
    <w:rsid w:val="009735AE"/>
    <w:rsid w:val="00975BA5"/>
    <w:rsid w:val="009805D0"/>
    <w:rsid w:val="00980EF2"/>
    <w:rsid w:val="00983092"/>
    <w:rsid w:val="009831AD"/>
    <w:rsid w:val="009835A1"/>
    <w:rsid w:val="0098375F"/>
    <w:rsid w:val="009843C1"/>
    <w:rsid w:val="009849B9"/>
    <w:rsid w:val="00986438"/>
    <w:rsid w:val="00987536"/>
    <w:rsid w:val="00990854"/>
    <w:rsid w:val="00990BC4"/>
    <w:rsid w:val="009911BF"/>
    <w:rsid w:val="00991579"/>
    <w:rsid w:val="00991939"/>
    <w:rsid w:val="0099207C"/>
    <w:rsid w:val="00992C20"/>
    <w:rsid w:val="00993545"/>
    <w:rsid w:val="00994834"/>
    <w:rsid w:val="00995219"/>
    <w:rsid w:val="00995E88"/>
    <w:rsid w:val="00996016"/>
    <w:rsid w:val="0099633B"/>
    <w:rsid w:val="009963AD"/>
    <w:rsid w:val="009970D6"/>
    <w:rsid w:val="00997B3C"/>
    <w:rsid w:val="009A0361"/>
    <w:rsid w:val="009A1302"/>
    <w:rsid w:val="009A161D"/>
    <w:rsid w:val="009A1C5D"/>
    <w:rsid w:val="009A220D"/>
    <w:rsid w:val="009A393A"/>
    <w:rsid w:val="009A6131"/>
    <w:rsid w:val="009B062F"/>
    <w:rsid w:val="009B18D3"/>
    <w:rsid w:val="009B209E"/>
    <w:rsid w:val="009B24B5"/>
    <w:rsid w:val="009B41F1"/>
    <w:rsid w:val="009B4555"/>
    <w:rsid w:val="009B48A6"/>
    <w:rsid w:val="009B5956"/>
    <w:rsid w:val="009B5F5C"/>
    <w:rsid w:val="009B6B43"/>
    <w:rsid w:val="009B6EB7"/>
    <w:rsid w:val="009B7175"/>
    <w:rsid w:val="009B7C70"/>
    <w:rsid w:val="009C045E"/>
    <w:rsid w:val="009C111A"/>
    <w:rsid w:val="009C1920"/>
    <w:rsid w:val="009C1EC6"/>
    <w:rsid w:val="009C5C2E"/>
    <w:rsid w:val="009C5D4D"/>
    <w:rsid w:val="009C5FF1"/>
    <w:rsid w:val="009C6766"/>
    <w:rsid w:val="009C6933"/>
    <w:rsid w:val="009C6A2D"/>
    <w:rsid w:val="009C74BB"/>
    <w:rsid w:val="009C7607"/>
    <w:rsid w:val="009C7E96"/>
    <w:rsid w:val="009D037B"/>
    <w:rsid w:val="009D0471"/>
    <w:rsid w:val="009D1038"/>
    <w:rsid w:val="009D11AB"/>
    <w:rsid w:val="009D1261"/>
    <w:rsid w:val="009D1458"/>
    <w:rsid w:val="009D14C2"/>
    <w:rsid w:val="009D22A9"/>
    <w:rsid w:val="009D3D0B"/>
    <w:rsid w:val="009D402B"/>
    <w:rsid w:val="009D4046"/>
    <w:rsid w:val="009D421B"/>
    <w:rsid w:val="009D4765"/>
    <w:rsid w:val="009D6380"/>
    <w:rsid w:val="009D7026"/>
    <w:rsid w:val="009E0BA5"/>
    <w:rsid w:val="009E2321"/>
    <w:rsid w:val="009E3EFC"/>
    <w:rsid w:val="009E43F3"/>
    <w:rsid w:val="009E54AE"/>
    <w:rsid w:val="009F0438"/>
    <w:rsid w:val="009F0697"/>
    <w:rsid w:val="009F0B20"/>
    <w:rsid w:val="009F12CC"/>
    <w:rsid w:val="009F1CB6"/>
    <w:rsid w:val="009F2155"/>
    <w:rsid w:val="009F2DBC"/>
    <w:rsid w:val="009F33DE"/>
    <w:rsid w:val="009F57B2"/>
    <w:rsid w:val="009F5A5C"/>
    <w:rsid w:val="009F5A80"/>
    <w:rsid w:val="009F643D"/>
    <w:rsid w:val="00A0018B"/>
    <w:rsid w:val="00A00CAF"/>
    <w:rsid w:val="00A01712"/>
    <w:rsid w:val="00A03FEE"/>
    <w:rsid w:val="00A0515D"/>
    <w:rsid w:val="00A0684D"/>
    <w:rsid w:val="00A06A32"/>
    <w:rsid w:val="00A0794D"/>
    <w:rsid w:val="00A07B6A"/>
    <w:rsid w:val="00A101C6"/>
    <w:rsid w:val="00A1053C"/>
    <w:rsid w:val="00A12822"/>
    <w:rsid w:val="00A12E4D"/>
    <w:rsid w:val="00A12FD7"/>
    <w:rsid w:val="00A1341F"/>
    <w:rsid w:val="00A135C8"/>
    <w:rsid w:val="00A13E96"/>
    <w:rsid w:val="00A15C85"/>
    <w:rsid w:val="00A1625E"/>
    <w:rsid w:val="00A16415"/>
    <w:rsid w:val="00A166D9"/>
    <w:rsid w:val="00A2016C"/>
    <w:rsid w:val="00A20C36"/>
    <w:rsid w:val="00A20FF3"/>
    <w:rsid w:val="00A2140E"/>
    <w:rsid w:val="00A2348C"/>
    <w:rsid w:val="00A23EAA"/>
    <w:rsid w:val="00A24486"/>
    <w:rsid w:val="00A25326"/>
    <w:rsid w:val="00A25347"/>
    <w:rsid w:val="00A2718B"/>
    <w:rsid w:val="00A30587"/>
    <w:rsid w:val="00A30C6A"/>
    <w:rsid w:val="00A30F94"/>
    <w:rsid w:val="00A33BF1"/>
    <w:rsid w:val="00A34828"/>
    <w:rsid w:val="00A3512B"/>
    <w:rsid w:val="00A358DC"/>
    <w:rsid w:val="00A35B68"/>
    <w:rsid w:val="00A37C34"/>
    <w:rsid w:val="00A40113"/>
    <w:rsid w:val="00A40E68"/>
    <w:rsid w:val="00A431BA"/>
    <w:rsid w:val="00A43FA2"/>
    <w:rsid w:val="00A45259"/>
    <w:rsid w:val="00A455F1"/>
    <w:rsid w:val="00A47019"/>
    <w:rsid w:val="00A4714D"/>
    <w:rsid w:val="00A50916"/>
    <w:rsid w:val="00A50C53"/>
    <w:rsid w:val="00A515AA"/>
    <w:rsid w:val="00A52609"/>
    <w:rsid w:val="00A52DCD"/>
    <w:rsid w:val="00A53619"/>
    <w:rsid w:val="00A544E0"/>
    <w:rsid w:val="00A55650"/>
    <w:rsid w:val="00A55F64"/>
    <w:rsid w:val="00A6002F"/>
    <w:rsid w:val="00A61153"/>
    <w:rsid w:val="00A612DD"/>
    <w:rsid w:val="00A614AD"/>
    <w:rsid w:val="00A61ABC"/>
    <w:rsid w:val="00A61BC2"/>
    <w:rsid w:val="00A61D7B"/>
    <w:rsid w:val="00A62269"/>
    <w:rsid w:val="00A63360"/>
    <w:rsid w:val="00A634F0"/>
    <w:rsid w:val="00A6432C"/>
    <w:rsid w:val="00A646C5"/>
    <w:rsid w:val="00A64DFD"/>
    <w:rsid w:val="00A652BC"/>
    <w:rsid w:val="00A65A01"/>
    <w:rsid w:val="00A668F7"/>
    <w:rsid w:val="00A676D1"/>
    <w:rsid w:val="00A725B6"/>
    <w:rsid w:val="00A732E8"/>
    <w:rsid w:val="00A73C8E"/>
    <w:rsid w:val="00A769F3"/>
    <w:rsid w:val="00A77504"/>
    <w:rsid w:val="00A77DED"/>
    <w:rsid w:val="00A8019F"/>
    <w:rsid w:val="00A80589"/>
    <w:rsid w:val="00A80962"/>
    <w:rsid w:val="00A816DC"/>
    <w:rsid w:val="00A81D01"/>
    <w:rsid w:val="00A82135"/>
    <w:rsid w:val="00A8256A"/>
    <w:rsid w:val="00A834BC"/>
    <w:rsid w:val="00A86B67"/>
    <w:rsid w:val="00A86DD0"/>
    <w:rsid w:val="00A871E2"/>
    <w:rsid w:val="00A87963"/>
    <w:rsid w:val="00A912DA"/>
    <w:rsid w:val="00A91B3C"/>
    <w:rsid w:val="00A92598"/>
    <w:rsid w:val="00A9280A"/>
    <w:rsid w:val="00A9282D"/>
    <w:rsid w:val="00A9310C"/>
    <w:rsid w:val="00A93275"/>
    <w:rsid w:val="00A93E96"/>
    <w:rsid w:val="00A94899"/>
    <w:rsid w:val="00A948D5"/>
    <w:rsid w:val="00A95BAA"/>
    <w:rsid w:val="00A95D13"/>
    <w:rsid w:val="00A95DC0"/>
    <w:rsid w:val="00A965B5"/>
    <w:rsid w:val="00A96952"/>
    <w:rsid w:val="00A977B6"/>
    <w:rsid w:val="00AA13DF"/>
    <w:rsid w:val="00AA2280"/>
    <w:rsid w:val="00AA279B"/>
    <w:rsid w:val="00AA288B"/>
    <w:rsid w:val="00AA34BD"/>
    <w:rsid w:val="00AA7CF3"/>
    <w:rsid w:val="00AB0666"/>
    <w:rsid w:val="00AB140C"/>
    <w:rsid w:val="00AB2D99"/>
    <w:rsid w:val="00AB34F9"/>
    <w:rsid w:val="00AB4307"/>
    <w:rsid w:val="00AB68C1"/>
    <w:rsid w:val="00AB6D51"/>
    <w:rsid w:val="00AB6EF0"/>
    <w:rsid w:val="00AB742D"/>
    <w:rsid w:val="00AB7454"/>
    <w:rsid w:val="00AB7536"/>
    <w:rsid w:val="00AC0999"/>
    <w:rsid w:val="00AC0F71"/>
    <w:rsid w:val="00AC195E"/>
    <w:rsid w:val="00AC1F0B"/>
    <w:rsid w:val="00AC2319"/>
    <w:rsid w:val="00AC26EF"/>
    <w:rsid w:val="00AC2925"/>
    <w:rsid w:val="00AC4E18"/>
    <w:rsid w:val="00AC5B1E"/>
    <w:rsid w:val="00AC68A7"/>
    <w:rsid w:val="00AC7E6E"/>
    <w:rsid w:val="00AC7F75"/>
    <w:rsid w:val="00AD08B1"/>
    <w:rsid w:val="00AD2638"/>
    <w:rsid w:val="00AD31E9"/>
    <w:rsid w:val="00AD4393"/>
    <w:rsid w:val="00AD4A6A"/>
    <w:rsid w:val="00AD7AA7"/>
    <w:rsid w:val="00AE01F3"/>
    <w:rsid w:val="00AE0560"/>
    <w:rsid w:val="00AE2DBA"/>
    <w:rsid w:val="00AE3555"/>
    <w:rsid w:val="00AE3E90"/>
    <w:rsid w:val="00AE4FC8"/>
    <w:rsid w:val="00AE5843"/>
    <w:rsid w:val="00AE60E7"/>
    <w:rsid w:val="00AE60FA"/>
    <w:rsid w:val="00AF118A"/>
    <w:rsid w:val="00AF1B7F"/>
    <w:rsid w:val="00AF3AA5"/>
    <w:rsid w:val="00AF3C96"/>
    <w:rsid w:val="00AF4527"/>
    <w:rsid w:val="00AF49B7"/>
    <w:rsid w:val="00AF5135"/>
    <w:rsid w:val="00AF5E03"/>
    <w:rsid w:val="00AF6ED6"/>
    <w:rsid w:val="00AF7F28"/>
    <w:rsid w:val="00B01BAB"/>
    <w:rsid w:val="00B01FF5"/>
    <w:rsid w:val="00B03093"/>
    <w:rsid w:val="00B05F45"/>
    <w:rsid w:val="00B070D0"/>
    <w:rsid w:val="00B07430"/>
    <w:rsid w:val="00B07600"/>
    <w:rsid w:val="00B10174"/>
    <w:rsid w:val="00B11BF2"/>
    <w:rsid w:val="00B13061"/>
    <w:rsid w:val="00B13317"/>
    <w:rsid w:val="00B13F85"/>
    <w:rsid w:val="00B13FAD"/>
    <w:rsid w:val="00B150D3"/>
    <w:rsid w:val="00B16B45"/>
    <w:rsid w:val="00B178E0"/>
    <w:rsid w:val="00B202FD"/>
    <w:rsid w:val="00B21134"/>
    <w:rsid w:val="00B21564"/>
    <w:rsid w:val="00B2253B"/>
    <w:rsid w:val="00B22866"/>
    <w:rsid w:val="00B2303C"/>
    <w:rsid w:val="00B23B31"/>
    <w:rsid w:val="00B24043"/>
    <w:rsid w:val="00B250E8"/>
    <w:rsid w:val="00B25751"/>
    <w:rsid w:val="00B26A34"/>
    <w:rsid w:val="00B302AE"/>
    <w:rsid w:val="00B3179D"/>
    <w:rsid w:val="00B318EB"/>
    <w:rsid w:val="00B321A9"/>
    <w:rsid w:val="00B334F0"/>
    <w:rsid w:val="00B34DC8"/>
    <w:rsid w:val="00B357E9"/>
    <w:rsid w:val="00B35FA8"/>
    <w:rsid w:val="00B37234"/>
    <w:rsid w:val="00B373B4"/>
    <w:rsid w:val="00B402C8"/>
    <w:rsid w:val="00B4091B"/>
    <w:rsid w:val="00B4149A"/>
    <w:rsid w:val="00B427A7"/>
    <w:rsid w:val="00B42976"/>
    <w:rsid w:val="00B43952"/>
    <w:rsid w:val="00B43C49"/>
    <w:rsid w:val="00B4495D"/>
    <w:rsid w:val="00B450AE"/>
    <w:rsid w:val="00B45E5E"/>
    <w:rsid w:val="00B46686"/>
    <w:rsid w:val="00B46A57"/>
    <w:rsid w:val="00B5059D"/>
    <w:rsid w:val="00B514D0"/>
    <w:rsid w:val="00B54C1B"/>
    <w:rsid w:val="00B55383"/>
    <w:rsid w:val="00B56206"/>
    <w:rsid w:val="00B562D8"/>
    <w:rsid w:val="00B56F75"/>
    <w:rsid w:val="00B6038D"/>
    <w:rsid w:val="00B62433"/>
    <w:rsid w:val="00B6254D"/>
    <w:rsid w:val="00B63729"/>
    <w:rsid w:val="00B6471D"/>
    <w:rsid w:val="00B64D17"/>
    <w:rsid w:val="00B668B2"/>
    <w:rsid w:val="00B67C5B"/>
    <w:rsid w:val="00B71C8E"/>
    <w:rsid w:val="00B722AF"/>
    <w:rsid w:val="00B735C0"/>
    <w:rsid w:val="00B73A7C"/>
    <w:rsid w:val="00B765D3"/>
    <w:rsid w:val="00B77236"/>
    <w:rsid w:val="00B803C6"/>
    <w:rsid w:val="00B80FC0"/>
    <w:rsid w:val="00B823D4"/>
    <w:rsid w:val="00B83EB3"/>
    <w:rsid w:val="00B8432F"/>
    <w:rsid w:val="00B84372"/>
    <w:rsid w:val="00B84C72"/>
    <w:rsid w:val="00B86B4B"/>
    <w:rsid w:val="00B909DD"/>
    <w:rsid w:val="00B915B2"/>
    <w:rsid w:val="00B9172A"/>
    <w:rsid w:val="00B91ED5"/>
    <w:rsid w:val="00B932BC"/>
    <w:rsid w:val="00B936F2"/>
    <w:rsid w:val="00B93AD0"/>
    <w:rsid w:val="00B93DF2"/>
    <w:rsid w:val="00B96757"/>
    <w:rsid w:val="00B97ACA"/>
    <w:rsid w:val="00BA0EE4"/>
    <w:rsid w:val="00BA11D9"/>
    <w:rsid w:val="00BA2149"/>
    <w:rsid w:val="00BA2246"/>
    <w:rsid w:val="00BA4732"/>
    <w:rsid w:val="00BA494E"/>
    <w:rsid w:val="00BA6BC2"/>
    <w:rsid w:val="00BA7195"/>
    <w:rsid w:val="00BB1325"/>
    <w:rsid w:val="00BB2A27"/>
    <w:rsid w:val="00BB2CA0"/>
    <w:rsid w:val="00BB4797"/>
    <w:rsid w:val="00BB5415"/>
    <w:rsid w:val="00BB54D9"/>
    <w:rsid w:val="00BB5615"/>
    <w:rsid w:val="00BB56F5"/>
    <w:rsid w:val="00BB6562"/>
    <w:rsid w:val="00BB6A3F"/>
    <w:rsid w:val="00BB74CE"/>
    <w:rsid w:val="00BC019B"/>
    <w:rsid w:val="00BC0F15"/>
    <w:rsid w:val="00BC10B0"/>
    <w:rsid w:val="00BC1D75"/>
    <w:rsid w:val="00BC2D06"/>
    <w:rsid w:val="00BC3562"/>
    <w:rsid w:val="00BC3C72"/>
    <w:rsid w:val="00BC47AB"/>
    <w:rsid w:val="00BC5103"/>
    <w:rsid w:val="00BC6428"/>
    <w:rsid w:val="00BC70BF"/>
    <w:rsid w:val="00BC78E6"/>
    <w:rsid w:val="00BD1D1D"/>
    <w:rsid w:val="00BD3620"/>
    <w:rsid w:val="00BD61C8"/>
    <w:rsid w:val="00BD62B3"/>
    <w:rsid w:val="00BD71A1"/>
    <w:rsid w:val="00BE05CD"/>
    <w:rsid w:val="00BE1A69"/>
    <w:rsid w:val="00BE2D10"/>
    <w:rsid w:val="00BE2FB9"/>
    <w:rsid w:val="00BE3459"/>
    <w:rsid w:val="00BE3C29"/>
    <w:rsid w:val="00BE59F0"/>
    <w:rsid w:val="00BE5B96"/>
    <w:rsid w:val="00BE6044"/>
    <w:rsid w:val="00BE684A"/>
    <w:rsid w:val="00BF1B89"/>
    <w:rsid w:val="00BF4C09"/>
    <w:rsid w:val="00BF4D03"/>
    <w:rsid w:val="00BF7D05"/>
    <w:rsid w:val="00C01190"/>
    <w:rsid w:val="00C024FD"/>
    <w:rsid w:val="00C02781"/>
    <w:rsid w:val="00C037AD"/>
    <w:rsid w:val="00C04E3D"/>
    <w:rsid w:val="00C05E54"/>
    <w:rsid w:val="00C066AC"/>
    <w:rsid w:val="00C073F6"/>
    <w:rsid w:val="00C076EC"/>
    <w:rsid w:val="00C12075"/>
    <w:rsid w:val="00C1249B"/>
    <w:rsid w:val="00C125BA"/>
    <w:rsid w:val="00C1410A"/>
    <w:rsid w:val="00C1460C"/>
    <w:rsid w:val="00C1545E"/>
    <w:rsid w:val="00C15745"/>
    <w:rsid w:val="00C160F6"/>
    <w:rsid w:val="00C17124"/>
    <w:rsid w:val="00C17AF5"/>
    <w:rsid w:val="00C17E81"/>
    <w:rsid w:val="00C17EE2"/>
    <w:rsid w:val="00C200A8"/>
    <w:rsid w:val="00C2096A"/>
    <w:rsid w:val="00C20F67"/>
    <w:rsid w:val="00C21234"/>
    <w:rsid w:val="00C24564"/>
    <w:rsid w:val="00C248DC"/>
    <w:rsid w:val="00C264DA"/>
    <w:rsid w:val="00C26C3D"/>
    <w:rsid w:val="00C301BF"/>
    <w:rsid w:val="00C30B3F"/>
    <w:rsid w:val="00C312B1"/>
    <w:rsid w:val="00C31AE7"/>
    <w:rsid w:val="00C32021"/>
    <w:rsid w:val="00C3231C"/>
    <w:rsid w:val="00C33AB0"/>
    <w:rsid w:val="00C3586A"/>
    <w:rsid w:val="00C35E5A"/>
    <w:rsid w:val="00C35F7C"/>
    <w:rsid w:val="00C36471"/>
    <w:rsid w:val="00C3666D"/>
    <w:rsid w:val="00C37A74"/>
    <w:rsid w:val="00C40779"/>
    <w:rsid w:val="00C40FC8"/>
    <w:rsid w:val="00C422F7"/>
    <w:rsid w:val="00C42481"/>
    <w:rsid w:val="00C42484"/>
    <w:rsid w:val="00C44201"/>
    <w:rsid w:val="00C44590"/>
    <w:rsid w:val="00C45E7F"/>
    <w:rsid w:val="00C47115"/>
    <w:rsid w:val="00C4759D"/>
    <w:rsid w:val="00C50A91"/>
    <w:rsid w:val="00C511A9"/>
    <w:rsid w:val="00C52864"/>
    <w:rsid w:val="00C52EB1"/>
    <w:rsid w:val="00C5625D"/>
    <w:rsid w:val="00C56CAA"/>
    <w:rsid w:val="00C57162"/>
    <w:rsid w:val="00C62512"/>
    <w:rsid w:val="00C62977"/>
    <w:rsid w:val="00C6376C"/>
    <w:rsid w:val="00C63C81"/>
    <w:rsid w:val="00C65725"/>
    <w:rsid w:val="00C6610B"/>
    <w:rsid w:val="00C66848"/>
    <w:rsid w:val="00C67EFA"/>
    <w:rsid w:val="00C713FB"/>
    <w:rsid w:val="00C72BDB"/>
    <w:rsid w:val="00C72C7E"/>
    <w:rsid w:val="00C761F5"/>
    <w:rsid w:val="00C7723C"/>
    <w:rsid w:val="00C7769E"/>
    <w:rsid w:val="00C805D9"/>
    <w:rsid w:val="00C80FE4"/>
    <w:rsid w:val="00C812AD"/>
    <w:rsid w:val="00C81F94"/>
    <w:rsid w:val="00C82447"/>
    <w:rsid w:val="00C825F4"/>
    <w:rsid w:val="00C82D00"/>
    <w:rsid w:val="00C8665F"/>
    <w:rsid w:val="00C86C5B"/>
    <w:rsid w:val="00C87CD5"/>
    <w:rsid w:val="00C90473"/>
    <w:rsid w:val="00C90923"/>
    <w:rsid w:val="00C910C6"/>
    <w:rsid w:val="00C9130B"/>
    <w:rsid w:val="00C91F23"/>
    <w:rsid w:val="00C92C28"/>
    <w:rsid w:val="00C92F77"/>
    <w:rsid w:val="00C93E95"/>
    <w:rsid w:val="00C97187"/>
    <w:rsid w:val="00CA14F3"/>
    <w:rsid w:val="00CA1EBF"/>
    <w:rsid w:val="00CA204A"/>
    <w:rsid w:val="00CA2530"/>
    <w:rsid w:val="00CA2D30"/>
    <w:rsid w:val="00CA3274"/>
    <w:rsid w:val="00CA3764"/>
    <w:rsid w:val="00CA3B2E"/>
    <w:rsid w:val="00CA4A0C"/>
    <w:rsid w:val="00CA4F62"/>
    <w:rsid w:val="00CA5120"/>
    <w:rsid w:val="00CA5672"/>
    <w:rsid w:val="00CA67A5"/>
    <w:rsid w:val="00CA6CF0"/>
    <w:rsid w:val="00CA707D"/>
    <w:rsid w:val="00CA7CDB"/>
    <w:rsid w:val="00CB0068"/>
    <w:rsid w:val="00CB021C"/>
    <w:rsid w:val="00CB191C"/>
    <w:rsid w:val="00CB2CD7"/>
    <w:rsid w:val="00CB35B6"/>
    <w:rsid w:val="00CB39AE"/>
    <w:rsid w:val="00CB4CE0"/>
    <w:rsid w:val="00CB5151"/>
    <w:rsid w:val="00CB59CB"/>
    <w:rsid w:val="00CB686D"/>
    <w:rsid w:val="00CC0216"/>
    <w:rsid w:val="00CC051B"/>
    <w:rsid w:val="00CC08B2"/>
    <w:rsid w:val="00CC107A"/>
    <w:rsid w:val="00CC1455"/>
    <w:rsid w:val="00CC166F"/>
    <w:rsid w:val="00CC16B4"/>
    <w:rsid w:val="00CC35C7"/>
    <w:rsid w:val="00CC43D8"/>
    <w:rsid w:val="00CC4614"/>
    <w:rsid w:val="00CC4857"/>
    <w:rsid w:val="00CC4CD1"/>
    <w:rsid w:val="00CC50AE"/>
    <w:rsid w:val="00CC5BB2"/>
    <w:rsid w:val="00CC6AFC"/>
    <w:rsid w:val="00CD02EC"/>
    <w:rsid w:val="00CD17F6"/>
    <w:rsid w:val="00CD2332"/>
    <w:rsid w:val="00CD249D"/>
    <w:rsid w:val="00CD4BA8"/>
    <w:rsid w:val="00CD4C01"/>
    <w:rsid w:val="00CD53A3"/>
    <w:rsid w:val="00CD7E3D"/>
    <w:rsid w:val="00CE23DD"/>
    <w:rsid w:val="00CE302F"/>
    <w:rsid w:val="00CE30CB"/>
    <w:rsid w:val="00CE35EE"/>
    <w:rsid w:val="00CE3F85"/>
    <w:rsid w:val="00CE4742"/>
    <w:rsid w:val="00CE5702"/>
    <w:rsid w:val="00CE621C"/>
    <w:rsid w:val="00CE6EA6"/>
    <w:rsid w:val="00CE7609"/>
    <w:rsid w:val="00CF1943"/>
    <w:rsid w:val="00CF1A50"/>
    <w:rsid w:val="00CF1BEE"/>
    <w:rsid w:val="00CF21A4"/>
    <w:rsid w:val="00CF24AF"/>
    <w:rsid w:val="00CF341A"/>
    <w:rsid w:val="00CF453E"/>
    <w:rsid w:val="00CF454B"/>
    <w:rsid w:val="00CF6013"/>
    <w:rsid w:val="00CF63C6"/>
    <w:rsid w:val="00CF67FB"/>
    <w:rsid w:val="00CF75F5"/>
    <w:rsid w:val="00D01931"/>
    <w:rsid w:val="00D01DF3"/>
    <w:rsid w:val="00D01EBC"/>
    <w:rsid w:val="00D04DB1"/>
    <w:rsid w:val="00D05261"/>
    <w:rsid w:val="00D06B02"/>
    <w:rsid w:val="00D071BD"/>
    <w:rsid w:val="00D10A0F"/>
    <w:rsid w:val="00D116DF"/>
    <w:rsid w:val="00D124BD"/>
    <w:rsid w:val="00D12D0B"/>
    <w:rsid w:val="00D13722"/>
    <w:rsid w:val="00D14699"/>
    <w:rsid w:val="00D14F03"/>
    <w:rsid w:val="00D158D5"/>
    <w:rsid w:val="00D168FF"/>
    <w:rsid w:val="00D16BEE"/>
    <w:rsid w:val="00D179B7"/>
    <w:rsid w:val="00D17C62"/>
    <w:rsid w:val="00D17F05"/>
    <w:rsid w:val="00D2055A"/>
    <w:rsid w:val="00D20D6C"/>
    <w:rsid w:val="00D21A7D"/>
    <w:rsid w:val="00D22A84"/>
    <w:rsid w:val="00D25542"/>
    <w:rsid w:val="00D274BD"/>
    <w:rsid w:val="00D30074"/>
    <w:rsid w:val="00D30ADD"/>
    <w:rsid w:val="00D32AEE"/>
    <w:rsid w:val="00D339BC"/>
    <w:rsid w:val="00D354A1"/>
    <w:rsid w:val="00D35F7A"/>
    <w:rsid w:val="00D36A07"/>
    <w:rsid w:val="00D37F1B"/>
    <w:rsid w:val="00D40985"/>
    <w:rsid w:val="00D41C63"/>
    <w:rsid w:val="00D42FD4"/>
    <w:rsid w:val="00D432B9"/>
    <w:rsid w:val="00D43790"/>
    <w:rsid w:val="00D44150"/>
    <w:rsid w:val="00D4468F"/>
    <w:rsid w:val="00D45A19"/>
    <w:rsid w:val="00D4647C"/>
    <w:rsid w:val="00D4710D"/>
    <w:rsid w:val="00D47952"/>
    <w:rsid w:val="00D501D4"/>
    <w:rsid w:val="00D51CD4"/>
    <w:rsid w:val="00D530AB"/>
    <w:rsid w:val="00D5389B"/>
    <w:rsid w:val="00D546C8"/>
    <w:rsid w:val="00D54AF4"/>
    <w:rsid w:val="00D54C89"/>
    <w:rsid w:val="00D54F88"/>
    <w:rsid w:val="00D55CBC"/>
    <w:rsid w:val="00D57842"/>
    <w:rsid w:val="00D60C99"/>
    <w:rsid w:val="00D60E32"/>
    <w:rsid w:val="00D6261C"/>
    <w:rsid w:val="00D62654"/>
    <w:rsid w:val="00D63C9D"/>
    <w:rsid w:val="00D65646"/>
    <w:rsid w:val="00D65EFA"/>
    <w:rsid w:val="00D66D07"/>
    <w:rsid w:val="00D67BED"/>
    <w:rsid w:val="00D67CAA"/>
    <w:rsid w:val="00D7035E"/>
    <w:rsid w:val="00D71CA6"/>
    <w:rsid w:val="00D74A25"/>
    <w:rsid w:val="00D7559B"/>
    <w:rsid w:val="00D76917"/>
    <w:rsid w:val="00D769A7"/>
    <w:rsid w:val="00D76F21"/>
    <w:rsid w:val="00D773C5"/>
    <w:rsid w:val="00D80BAD"/>
    <w:rsid w:val="00D80D41"/>
    <w:rsid w:val="00D81856"/>
    <w:rsid w:val="00D8227C"/>
    <w:rsid w:val="00D83CA6"/>
    <w:rsid w:val="00D83FF4"/>
    <w:rsid w:val="00D84A6D"/>
    <w:rsid w:val="00D85DE1"/>
    <w:rsid w:val="00D874BF"/>
    <w:rsid w:val="00D903AE"/>
    <w:rsid w:val="00D90681"/>
    <w:rsid w:val="00D90724"/>
    <w:rsid w:val="00D914A5"/>
    <w:rsid w:val="00D92228"/>
    <w:rsid w:val="00D936AE"/>
    <w:rsid w:val="00D93B70"/>
    <w:rsid w:val="00D95B3A"/>
    <w:rsid w:val="00D97302"/>
    <w:rsid w:val="00D97755"/>
    <w:rsid w:val="00DA071E"/>
    <w:rsid w:val="00DA08AB"/>
    <w:rsid w:val="00DA19DA"/>
    <w:rsid w:val="00DA1E38"/>
    <w:rsid w:val="00DA239A"/>
    <w:rsid w:val="00DA2F69"/>
    <w:rsid w:val="00DA33C9"/>
    <w:rsid w:val="00DA40DC"/>
    <w:rsid w:val="00DA5D53"/>
    <w:rsid w:val="00DA7760"/>
    <w:rsid w:val="00DB027F"/>
    <w:rsid w:val="00DB0F31"/>
    <w:rsid w:val="00DB2961"/>
    <w:rsid w:val="00DB296E"/>
    <w:rsid w:val="00DB38C8"/>
    <w:rsid w:val="00DB4394"/>
    <w:rsid w:val="00DB51AC"/>
    <w:rsid w:val="00DB5DAE"/>
    <w:rsid w:val="00DB73DB"/>
    <w:rsid w:val="00DC10BB"/>
    <w:rsid w:val="00DC1D64"/>
    <w:rsid w:val="00DC24A7"/>
    <w:rsid w:val="00DC3455"/>
    <w:rsid w:val="00DC345F"/>
    <w:rsid w:val="00DC39D9"/>
    <w:rsid w:val="00DC4020"/>
    <w:rsid w:val="00DC4740"/>
    <w:rsid w:val="00DC6084"/>
    <w:rsid w:val="00DC6359"/>
    <w:rsid w:val="00DC729E"/>
    <w:rsid w:val="00DD0027"/>
    <w:rsid w:val="00DD14DB"/>
    <w:rsid w:val="00DD3372"/>
    <w:rsid w:val="00DD3F8F"/>
    <w:rsid w:val="00DD47C6"/>
    <w:rsid w:val="00DD51BC"/>
    <w:rsid w:val="00DD6203"/>
    <w:rsid w:val="00DD6BE1"/>
    <w:rsid w:val="00DD6C83"/>
    <w:rsid w:val="00DE0C4E"/>
    <w:rsid w:val="00DE189D"/>
    <w:rsid w:val="00DE1F2F"/>
    <w:rsid w:val="00DE3F1A"/>
    <w:rsid w:val="00DE4AC8"/>
    <w:rsid w:val="00DE5AB4"/>
    <w:rsid w:val="00DE5D03"/>
    <w:rsid w:val="00DE61C5"/>
    <w:rsid w:val="00DE7252"/>
    <w:rsid w:val="00DF02D1"/>
    <w:rsid w:val="00DF07E4"/>
    <w:rsid w:val="00DF1800"/>
    <w:rsid w:val="00DF1B05"/>
    <w:rsid w:val="00DF2C35"/>
    <w:rsid w:val="00DF3216"/>
    <w:rsid w:val="00DF34E0"/>
    <w:rsid w:val="00DF6BE3"/>
    <w:rsid w:val="00E0009C"/>
    <w:rsid w:val="00E00A7B"/>
    <w:rsid w:val="00E02566"/>
    <w:rsid w:val="00E037E6"/>
    <w:rsid w:val="00E03D3D"/>
    <w:rsid w:val="00E04195"/>
    <w:rsid w:val="00E04CEA"/>
    <w:rsid w:val="00E05C2A"/>
    <w:rsid w:val="00E1205B"/>
    <w:rsid w:val="00E126BD"/>
    <w:rsid w:val="00E14CEC"/>
    <w:rsid w:val="00E14D04"/>
    <w:rsid w:val="00E153AC"/>
    <w:rsid w:val="00E15D6C"/>
    <w:rsid w:val="00E165B7"/>
    <w:rsid w:val="00E1740E"/>
    <w:rsid w:val="00E203BA"/>
    <w:rsid w:val="00E205DF"/>
    <w:rsid w:val="00E20621"/>
    <w:rsid w:val="00E209E3"/>
    <w:rsid w:val="00E21E8D"/>
    <w:rsid w:val="00E23118"/>
    <w:rsid w:val="00E23E3E"/>
    <w:rsid w:val="00E24775"/>
    <w:rsid w:val="00E25A3E"/>
    <w:rsid w:val="00E25F5D"/>
    <w:rsid w:val="00E26475"/>
    <w:rsid w:val="00E26EF0"/>
    <w:rsid w:val="00E27AEA"/>
    <w:rsid w:val="00E27BD0"/>
    <w:rsid w:val="00E27DFD"/>
    <w:rsid w:val="00E27FA9"/>
    <w:rsid w:val="00E30ED0"/>
    <w:rsid w:val="00E328F8"/>
    <w:rsid w:val="00E329BE"/>
    <w:rsid w:val="00E34527"/>
    <w:rsid w:val="00E34FAB"/>
    <w:rsid w:val="00E375CD"/>
    <w:rsid w:val="00E4080B"/>
    <w:rsid w:val="00E40ED5"/>
    <w:rsid w:val="00E41368"/>
    <w:rsid w:val="00E42C0C"/>
    <w:rsid w:val="00E42F05"/>
    <w:rsid w:val="00E44626"/>
    <w:rsid w:val="00E449DF"/>
    <w:rsid w:val="00E46A82"/>
    <w:rsid w:val="00E47491"/>
    <w:rsid w:val="00E507F6"/>
    <w:rsid w:val="00E510FC"/>
    <w:rsid w:val="00E51A58"/>
    <w:rsid w:val="00E51DE7"/>
    <w:rsid w:val="00E53095"/>
    <w:rsid w:val="00E53122"/>
    <w:rsid w:val="00E53569"/>
    <w:rsid w:val="00E5481F"/>
    <w:rsid w:val="00E5497C"/>
    <w:rsid w:val="00E54C12"/>
    <w:rsid w:val="00E54D63"/>
    <w:rsid w:val="00E55B12"/>
    <w:rsid w:val="00E56141"/>
    <w:rsid w:val="00E56F45"/>
    <w:rsid w:val="00E578B2"/>
    <w:rsid w:val="00E57B48"/>
    <w:rsid w:val="00E64681"/>
    <w:rsid w:val="00E6485A"/>
    <w:rsid w:val="00E64BC4"/>
    <w:rsid w:val="00E6519D"/>
    <w:rsid w:val="00E65DC5"/>
    <w:rsid w:val="00E65FC1"/>
    <w:rsid w:val="00E66932"/>
    <w:rsid w:val="00E709E6"/>
    <w:rsid w:val="00E70F30"/>
    <w:rsid w:val="00E7175D"/>
    <w:rsid w:val="00E73176"/>
    <w:rsid w:val="00E74571"/>
    <w:rsid w:val="00E7484D"/>
    <w:rsid w:val="00E74AC2"/>
    <w:rsid w:val="00E75605"/>
    <w:rsid w:val="00E767AC"/>
    <w:rsid w:val="00E77BF3"/>
    <w:rsid w:val="00E82A51"/>
    <w:rsid w:val="00E83452"/>
    <w:rsid w:val="00E84891"/>
    <w:rsid w:val="00E85A2C"/>
    <w:rsid w:val="00E85BB2"/>
    <w:rsid w:val="00E865C9"/>
    <w:rsid w:val="00E8794C"/>
    <w:rsid w:val="00E904ED"/>
    <w:rsid w:val="00E90F33"/>
    <w:rsid w:val="00E91855"/>
    <w:rsid w:val="00E92330"/>
    <w:rsid w:val="00E929AA"/>
    <w:rsid w:val="00E929B9"/>
    <w:rsid w:val="00E93F37"/>
    <w:rsid w:val="00E946AE"/>
    <w:rsid w:val="00E95273"/>
    <w:rsid w:val="00E95508"/>
    <w:rsid w:val="00E96AE8"/>
    <w:rsid w:val="00E96D6E"/>
    <w:rsid w:val="00E979DC"/>
    <w:rsid w:val="00EA0090"/>
    <w:rsid w:val="00EA085E"/>
    <w:rsid w:val="00EA1529"/>
    <w:rsid w:val="00EA226C"/>
    <w:rsid w:val="00EA2EEF"/>
    <w:rsid w:val="00EA39D5"/>
    <w:rsid w:val="00EA5CA9"/>
    <w:rsid w:val="00EA6ACE"/>
    <w:rsid w:val="00EA7015"/>
    <w:rsid w:val="00EA7273"/>
    <w:rsid w:val="00EA7B68"/>
    <w:rsid w:val="00EB12E6"/>
    <w:rsid w:val="00EB13B1"/>
    <w:rsid w:val="00EB1460"/>
    <w:rsid w:val="00EB52B1"/>
    <w:rsid w:val="00EC1358"/>
    <w:rsid w:val="00EC2951"/>
    <w:rsid w:val="00EC6262"/>
    <w:rsid w:val="00EC7449"/>
    <w:rsid w:val="00EC7AE0"/>
    <w:rsid w:val="00EC7AE2"/>
    <w:rsid w:val="00ED0104"/>
    <w:rsid w:val="00ED050A"/>
    <w:rsid w:val="00ED2E19"/>
    <w:rsid w:val="00ED3272"/>
    <w:rsid w:val="00ED34CA"/>
    <w:rsid w:val="00ED3CA0"/>
    <w:rsid w:val="00ED4FE4"/>
    <w:rsid w:val="00ED6595"/>
    <w:rsid w:val="00ED6966"/>
    <w:rsid w:val="00EE0E67"/>
    <w:rsid w:val="00EE1654"/>
    <w:rsid w:val="00EE3708"/>
    <w:rsid w:val="00EE4208"/>
    <w:rsid w:val="00EE429A"/>
    <w:rsid w:val="00EE4E3A"/>
    <w:rsid w:val="00EE55F3"/>
    <w:rsid w:val="00EE586C"/>
    <w:rsid w:val="00EE6808"/>
    <w:rsid w:val="00EE70CB"/>
    <w:rsid w:val="00EE7BAD"/>
    <w:rsid w:val="00EF316D"/>
    <w:rsid w:val="00EF3517"/>
    <w:rsid w:val="00EF3BCF"/>
    <w:rsid w:val="00EF4C7C"/>
    <w:rsid w:val="00EF59A6"/>
    <w:rsid w:val="00EF59C2"/>
    <w:rsid w:val="00EF6847"/>
    <w:rsid w:val="00EF6C2F"/>
    <w:rsid w:val="00EF73DF"/>
    <w:rsid w:val="00EF75A2"/>
    <w:rsid w:val="00F00761"/>
    <w:rsid w:val="00F03957"/>
    <w:rsid w:val="00F048CC"/>
    <w:rsid w:val="00F05FCC"/>
    <w:rsid w:val="00F1007E"/>
    <w:rsid w:val="00F10CF8"/>
    <w:rsid w:val="00F11155"/>
    <w:rsid w:val="00F1370F"/>
    <w:rsid w:val="00F1385F"/>
    <w:rsid w:val="00F1442F"/>
    <w:rsid w:val="00F160DE"/>
    <w:rsid w:val="00F16857"/>
    <w:rsid w:val="00F16A5A"/>
    <w:rsid w:val="00F17759"/>
    <w:rsid w:val="00F21413"/>
    <w:rsid w:val="00F22CE7"/>
    <w:rsid w:val="00F23095"/>
    <w:rsid w:val="00F244AA"/>
    <w:rsid w:val="00F24AD7"/>
    <w:rsid w:val="00F263EC"/>
    <w:rsid w:val="00F26F25"/>
    <w:rsid w:val="00F272CD"/>
    <w:rsid w:val="00F27BB9"/>
    <w:rsid w:val="00F27E6C"/>
    <w:rsid w:val="00F31F04"/>
    <w:rsid w:val="00F32198"/>
    <w:rsid w:val="00F329E1"/>
    <w:rsid w:val="00F33F33"/>
    <w:rsid w:val="00F36ED0"/>
    <w:rsid w:val="00F377A2"/>
    <w:rsid w:val="00F4061F"/>
    <w:rsid w:val="00F40971"/>
    <w:rsid w:val="00F411F3"/>
    <w:rsid w:val="00F41EF7"/>
    <w:rsid w:val="00F4216B"/>
    <w:rsid w:val="00F42331"/>
    <w:rsid w:val="00F430DA"/>
    <w:rsid w:val="00F432A3"/>
    <w:rsid w:val="00F448E7"/>
    <w:rsid w:val="00F44E8E"/>
    <w:rsid w:val="00F46A9A"/>
    <w:rsid w:val="00F46E16"/>
    <w:rsid w:val="00F478D0"/>
    <w:rsid w:val="00F47A6E"/>
    <w:rsid w:val="00F47D85"/>
    <w:rsid w:val="00F50081"/>
    <w:rsid w:val="00F50B62"/>
    <w:rsid w:val="00F50E7C"/>
    <w:rsid w:val="00F51297"/>
    <w:rsid w:val="00F51343"/>
    <w:rsid w:val="00F5172B"/>
    <w:rsid w:val="00F517FB"/>
    <w:rsid w:val="00F53F36"/>
    <w:rsid w:val="00F5510D"/>
    <w:rsid w:val="00F551E1"/>
    <w:rsid w:val="00F553BC"/>
    <w:rsid w:val="00F553D7"/>
    <w:rsid w:val="00F57021"/>
    <w:rsid w:val="00F61725"/>
    <w:rsid w:val="00F6172A"/>
    <w:rsid w:val="00F62350"/>
    <w:rsid w:val="00F64082"/>
    <w:rsid w:val="00F643C5"/>
    <w:rsid w:val="00F64E32"/>
    <w:rsid w:val="00F6539A"/>
    <w:rsid w:val="00F66B4F"/>
    <w:rsid w:val="00F70C71"/>
    <w:rsid w:val="00F7254D"/>
    <w:rsid w:val="00F7270C"/>
    <w:rsid w:val="00F732C9"/>
    <w:rsid w:val="00F733EF"/>
    <w:rsid w:val="00F73FAB"/>
    <w:rsid w:val="00F74AF9"/>
    <w:rsid w:val="00F7512A"/>
    <w:rsid w:val="00F757CD"/>
    <w:rsid w:val="00F75B02"/>
    <w:rsid w:val="00F77499"/>
    <w:rsid w:val="00F77F36"/>
    <w:rsid w:val="00F801CD"/>
    <w:rsid w:val="00F8042B"/>
    <w:rsid w:val="00F80AB8"/>
    <w:rsid w:val="00F813DB"/>
    <w:rsid w:val="00F81C44"/>
    <w:rsid w:val="00F831FD"/>
    <w:rsid w:val="00F84C70"/>
    <w:rsid w:val="00F8547A"/>
    <w:rsid w:val="00F868BC"/>
    <w:rsid w:val="00F87903"/>
    <w:rsid w:val="00F87FBB"/>
    <w:rsid w:val="00F9147A"/>
    <w:rsid w:val="00F92089"/>
    <w:rsid w:val="00F92291"/>
    <w:rsid w:val="00F92500"/>
    <w:rsid w:val="00F92BB9"/>
    <w:rsid w:val="00F93537"/>
    <w:rsid w:val="00F93B81"/>
    <w:rsid w:val="00F9456A"/>
    <w:rsid w:val="00F94CEC"/>
    <w:rsid w:val="00F96119"/>
    <w:rsid w:val="00FA00C5"/>
    <w:rsid w:val="00FA06DE"/>
    <w:rsid w:val="00FA0EF1"/>
    <w:rsid w:val="00FA1672"/>
    <w:rsid w:val="00FA1B77"/>
    <w:rsid w:val="00FA298B"/>
    <w:rsid w:val="00FA323F"/>
    <w:rsid w:val="00FA39A2"/>
    <w:rsid w:val="00FA4BF5"/>
    <w:rsid w:val="00FA6E04"/>
    <w:rsid w:val="00FA774E"/>
    <w:rsid w:val="00FB0A22"/>
    <w:rsid w:val="00FB14A8"/>
    <w:rsid w:val="00FB2288"/>
    <w:rsid w:val="00FB2CDB"/>
    <w:rsid w:val="00FB3364"/>
    <w:rsid w:val="00FB36DE"/>
    <w:rsid w:val="00FB38C3"/>
    <w:rsid w:val="00FB469C"/>
    <w:rsid w:val="00FB5500"/>
    <w:rsid w:val="00FB611A"/>
    <w:rsid w:val="00FB648C"/>
    <w:rsid w:val="00FB6BF3"/>
    <w:rsid w:val="00FB6DC3"/>
    <w:rsid w:val="00FC0AD4"/>
    <w:rsid w:val="00FC19E2"/>
    <w:rsid w:val="00FC1DF1"/>
    <w:rsid w:val="00FC26AB"/>
    <w:rsid w:val="00FC2D5A"/>
    <w:rsid w:val="00FC3378"/>
    <w:rsid w:val="00FC4B83"/>
    <w:rsid w:val="00FC4C60"/>
    <w:rsid w:val="00FC73B6"/>
    <w:rsid w:val="00FC74AD"/>
    <w:rsid w:val="00FC7B48"/>
    <w:rsid w:val="00FD08A7"/>
    <w:rsid w:val="00FD09D0"/>
    <w:rsid w:val="00FD20FC"/>
    <w:rsid w:val="00FD4735"/>
    <w:rsid w:val="00FD5F02"/>
    <w:rsid w:val="00FD5F28"/>
    <w:rsid w:val="00FE113E"/>
    <w:rsid w:val="00FE13D5"/>
    <w:rsid w:val="00FE1896"/>
    <w:rsid w:val="00FE30A5"/>
    <w:rsid w:val="00FE3AD9"/>
    <w:rsid w:val="00FE4064"/>
    <w:rsid w:val="00FE4573"/>
    <w:rsid w:val="00FE4C7E"/>
    <w:rsid w:val="00FE4EE3"/>
    <w:rsid w:val="00FE54AF"/>
    <w:rsid w:val="00FE58F6"/>
    <w:rsid w:val="00FE5F1D"/>
    <w:rsid w:val="00FE61DB"/>
    <w:rsid w:val="00FE6478"/>
    <w:rsid w:val="00FE677F"/>
    <w:rsid w:val="00FE6D48"/>
    <w:rsid w:val="00FE784E"/>
    <w:rsid w:val="00FE7948"/>
    <w:rsid w:val="00FF0E7F"/>
    <w:rsid w:val="00FF12FE"/>
    <w:rsid w:val="00FF16C7"/>
    <w:rsid w:val="00FF1724"/>
    <w:rsid w:val="00FF228F"/>
    <w:rsid w:val="00FF2A13"/>
    <w:rsid w:val="00FF443E"/>
    <w:rsid w:val="00FF6665"/>
    <w:rsid w:val="00F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E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55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55F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Знак Знак Знак Знак Знак Знак"/>
    <w:basedOn w:val="a"/>
    <w:rsid w:val="0089427C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6D53EA"/>
    <w:pPr>
      <w:jc w:val="center"/>
    </w:pPr>
    <w:rPr>
      <w:b/>
      <w:szCs w:val="20"/>
    </w:rPr>
  </w:style>
  <w:style w:type="paragraph" w:styleId="a5">
    <w:name w:val="Title"/>
    <w:basedOn w:val="a"/>
    <w:link w:val="a6"/>
    <w:uiPriority w:val="99"/>
    <w:qFormat/>
    <w:rsid w:val="006D53EA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uiPriority w:val="99"/>
    <w:rsid w:val="00822646"/>
    <w:rPr>
      <w:b/>
      <w:bCs/>
      <w:sz w:val="32"/>
      <w:szCs w:val="24"/>
    </w:rPr>
  </w:style>
  <w:style w:type="paragraph" w:customStyle="1" w:styleId="ConsPlusTitle">
    <w:name w:val="ConsPlusTitle"/>
    <w:rsid w:val="006D5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6D53EA"/>
    <w:pPr>
      <w:ind w:firstLine="1134"/>
      <w:jc w:val="both"/>
    </w:pPr>
    <w:rPr>
      <w:sz w:val="28"/>
      <w:szCs w:val="20"/>
    </w:rPr>
  </w:style>
  <w:style w:type="paragraph" w:styleId="a7">
    <w:name w:val="Balloon Text"/>
    <w:basedOn w:val="a"/>
    <w:semiHidden/>
    <w:rsid w:val="006D53E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A6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942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AF5E0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E677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unhideWhenUsed/>
    <w:rsid w:val="002155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155C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 Знак1"/>
    <w:basedOn w:val="a"/>
    <w:rsid w:val="00EF6847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uiPriority w:val="99"/>
    <w:rsid w:val="007C6CE7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7C6CE7"/>
    <w:rPr>
      <w:rFonts w:ascii="Calibri" w:eastAsia="Calibri" w:hAnsi="Calibri" w:cs="Calibr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FA4BF5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A528A"/>
    <w:rPr>
      <w:color w:val="800080"/>
      <w:u w:val="single"/>
    </w:rPr>
  </w:style>
  <w:style w:type="paragraph" w:customStyle="1" w:styleId="font5">
    <w:name w:val="font5"/>
    <w:basedOn w:val="a"/>
    <w:rsid w:val="008A528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A528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8A528A"/>
    <w:pPr>
      <w:spacing w:before="100" w:beforeAutospacing="1" w:after="100" w:afterAutospacing="1"/>
    </w:pPr>
  </w:style>
  <w:style w:type="paragraph" w:customStyle="1" w:styleId="xl72">
    <w:name w:val="xl72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8A528A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8A528A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76">
    <w:name w:val="xl76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8A528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8">
    <w:name w:val="xl7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A528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3">
    <w:name w:val="xl83"/>
    <w:basedOn w:val="a"/>
    <w:rsid w:val="008A528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5">
    <w:name w:val="xl85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87">
    <w:name w:val="xl8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9">
    <w:name w:val="xl8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0">
    <w:name w:val="xl9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3">
    <w:name w:val="xl9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8">
    <w:name w:val="xl9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1">
    <w:name w:val="xl101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3">
    <w:name w:val="xl10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04">
    <w:name w:val="xl10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5">
    <w:name w:val="xl105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06">
    <w:name w:val="xl106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0">
    <w:name w:val="xl11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8A528A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5">
    <w:name w:val="xl115"/>
    <w:basedOn w:val="a"/>
    <w:rsid w:val="008A528A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16">
    <w:name w:val="xl116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21">
    <w:name w:val="xl121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3">
    <w:name w:val="xl12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4">
    <w:name w:val="xl12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A528A"/>
    <w:pPr>
      <w:spacing w:before="100" w:beforeAutospacing="1" w:after="100" w:afterAutospacing="1"/>
    </w:pPr>
    <w:rPr>
      <w:i/>
      <w:iCs/>
    </w:rPr>
  </w:style>
  <w:style w:type="paragraph" w:customStyle="1" w:styleId="xl128">
    <w:name w:val="xl12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31">
    <w:name w:val="xl131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2">
    <w:name w:val="xl13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33">
    <w:name w:val="xl13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134">
    <w:name w:val="xl13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35">
    <w:name w:val="xl135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36">
    <w:name w:val="xl136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37">
    <w:name w:val="xl13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38">
    <w:name w:val="xl13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41">
    <w:name w:val="xl141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42">
    <w:name w:val="xl14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0000"/>
    </w:rPr>
  </w:style>
  <w:style w:type="paragraph" w:customStyle="1" w:styleId="xl143">
    <w:name w:val="xl14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4">
    <w:name w:val="xl14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5">
    <w:name w:val="xl145"/>
    <w:basedOn w:val="a"/>
    <w:rsid w:val="008A528A"/>
    <w:pP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8A52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147">
    <w:name w:val="xl14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148">
    <w:name w:val="xl148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FF0000"/>
    </w:rPr>
  </w:style>
  <w:style w:type="paragraph" w:customStyle="1" w:styleId="xl149">
    <w:name w:val="xl14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2">
    <w:name w:val="xl152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3">
    <w:name w:val="xl15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5">
    <w:name w:val="xl155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8">
    <w:name w:val="xl158"/>
    <w:basedOn w:val="a"/>
    <w:rsid w:val="008A528A"/>
    <w:pPr>
      <w:spacing w:before="100" w:beforeAutospacing="1" w:after="100" w:afterAutospacing="1"/>
    </w:pPr>
    <w:rPr>
      <w:color w:val="000000"/>
    </w:rPr>
  </w:style>
  <w:style w:type="paragraph" w:customStyle="1" w:styleId="xl159">
    <w:name w:val="xl15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0">
    <w:name w:val="xl160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A528A"/>
    <w:pP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62">
    <w:name w:val="xl162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163">
    <w:name w:val="xl163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A528A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5">
    <w:name w:val="xl165"/>
    <w:basedOn w:val="a"/>
    <w:rsid w:val="008A528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66">
    <w:name w:val="xl166"/>
    <w:basedOn w:val="a"/>
    <w:rsid w:val="008A528A"/>
    <w:pPr>
      <w:shd w:val="clear" w:color="000000" w:fill="FFFFFF"/>
      <w:spacing w:before="100" w:beforeAutospacing="1" w:after="100" w:afterAutospacing="1"/>
    </w:pPr>
  </w:style>
  <w:style w:type="paragraph" w:customStyle="1" w:styleId="xl167">
    <w:name w:val="xl167"/>
    <w:basedOn w:val="a"/>
    <w:rsid w:val="008A528A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68">
    <w:name w:val="xl168"/>
    <w:basedOn w:val="a"/>
    <w:rsid w:val="008A528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169">
    <w:name w:val="xl169"/>
    <w:basedOn w:val="a"/>
    <w:rsid w:val="008A52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70">
    <w:name w:val="xl170"/>
    <w:basedOn w:val="a"/>
    <w:rsid w:val="000E24BF"/>
    <w:pP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8E4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2">
    <w:name w:val="xl172"/>
    <w:basedOn w:val="a"/>
    <w:rsid w:val="008E4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73">
    <w:name w:val="xl173"/>
    <w:basedOn w:val="a"/>
    <w:rsid w:val="008E45AF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4">
    <w:name w:val="xl174"/>
    <w:basedOn w:val="a"/>
    <w:rsid w:val="008E45AF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75">
    <w:name w:val="xl175"/>
    <w:basedOn w:val="a"/>
    <w:rsid w:val="008E45AF"/>
    <w:pPr>
      <w:shd w:val="clear" w:color="000000" w:fill="FFFFFF"/>
      <w:spacing w:before="100" w:beforeAutospacing="1" w:after="100" w:afterAutospacing="1"/>
    </w:pPr>
  </w:style>
  <w:style w:type="paragraph" w:customStyle="1" w:styleId="font7">
    <w:name w:val="font7"/>
    <w:basedOn w:val="a"/>
    <w:rsid w:val="0068662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68662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76">
    <w:name w:val="xl176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  <w:color w:val="000000"/>
    </w:rPr>
  </w:style>
  <w:style w:type="paragraph" w:customStyle="1" w:styleId="xl181">
    <w:name w:val="xl18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82">
    <w:name w:val="xl18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83">
    <w:name w:val="xl183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84">
    <w:name w:val="xl184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85">
    <w:name w:val="xl185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6">
    <w:name w:val="xl186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7">
    <w:name w:val="xl18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8">
    <w:name w:val="xl188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9">
    <w:name w:val="xl189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90">
    <w:name w:val="xl190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1">
    <w:name w:val="xl19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4">
    <w:name w:val="xl194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5">
    <w:name w:val="xl195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6">
    <w:name w:val="xl196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8">
    <w:name w:val="xl198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866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0">
    <w:name w:val="xl200"/>
    <w:basedOn w:val="a"/>
    <w:rsid w:val="006866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1">
    <w:name w:val="xl20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</w:style>
  <w:style w:type="paragraph" w:customStyle="1" w:styleId="xl202">
    <w:name w:val="xl20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4">
    <w:name w:val="xl204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6866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7">
    <w:name w:val="xl207"/>
    <w:basedOn w:val="a"/>
    <w:rsid w:val="006866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8">
    <w:name w:val="xl208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09">
    <w:name w:val="xl209"/>
    <w:basedOn w:val="a"/>
    <w:rsid w:val="0068662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0">
    <w:name w:val="xl210"/>
    <w:basedOn w:val="a"/>
    <w:rsid w:val="00686625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1">
    <w:name w:val="xl211"/>
    <w:basedOn w:val="a"/>
    <w:rsid w:val="00686625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2">
    <w:name w:val="xl21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3">
    <w:name w:val="xl213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  <w:rPr>
      <w:i/>
      <w:iCs/>
    </w:rPr>
  </w:style>
  <w:style w:type="paragraph" w:customStyle="1" w:styleId="xl214">
    <w:name w:val="xl214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5">
    <w:name w:val="xl215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6">
    <w:name w:val="xl216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68662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19">
    <w:name w:val="xl219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3">
    <w:name w:val="xl223"/>
    <w:basedOn w:val="a"/>
    <w:rsid w:val="00686625"/>
    <w:pPr>
      <w:spacing w:before="100" w:beforeAutospacing="1" w:after="100" w:afterAutospacing="1"/>
    </w:pPr>
    <w:rPr>
      <w:color w:val="000000"/>
    </w:rPr>
  </w:style>
  <w:style w:type="paragraph" w:customStyle="1" w:styleId="xl224">
    <w:name w:val="xl224"/>
    <w:basedOn w:val="a"/>
    <w:rsid w:val="00686625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5">
    <w:name w:val="xl225"/>
    <w:basedOn w:val="a"/>
    <w:rsid w:val="00686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6">
    <w:name w:val="xl226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8">
    <w:name w:val="xl228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29">
    <w:name w:val="xl229"/>
    <w:basedOn w:val="a"/>
    <w:rsid w:val="00686625"/>
    <w:pPr>
      <w:shd w:val="clear" w:color="000000" w:fill="FFFFFF"/>
      <w:spacing w:before="100" w:beforeAutospacing="1" w:after="100" w:afterAutospacing="1"/>
    </w:pPr>
    <w:rPr>
      <w:i/>
      <w:iCs/>
    </w:rPr>
  </w:style>
  <w:style w:type="paragraph" w:customStyle="1" w:styleId="xl230">
    <w:name w:val="xl230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2">
    <w:name w:val="xl232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33">
    <w:name w:val="xl233"/>
    <w:basedOn w:val="a"/>
    <w:rsid w:val="00686625"/>
    <w:pPr>
      <w:shd w:val="clear" w:color="000000" w:fill="FFFFFF"/>
      <w:spacing w:before="100" w:beforeAutospacing="1" w:after="100" w:afterAutospacing="1"/>
    </w:pPr>
  </w:style>
  <w:style w:type="paragraph" w:customStyle="1" w:styleId="xl234">
    <w:name w:val="xl234"/>
    <w:basedOn w:val="a"/>
    <w:rsid w:val="006866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35">
    <w:name w:val="xl235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36">
    <w:name w:val="xl236"/>
    <w:basedOn w:val="a"/>
    <w:rsid w:val="00686625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i/>
      <w:iCs/>
    </w:rPr>
  </w:style>
  <w:style w:type="paragraph" w:customStyle="1" w:styleId="xl238">
    <w:name w:val="xl238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39">
    <w:name w:val="xl239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40">
    <w:name w:val="xl240"/>
    <w:basedOn w:val="a"/>
    <w:rsid w:val="006866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686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0">
    <w:name w:val="header"/>
    <w:basedOn w:val="a"/>
    <w:link w:val="af1"/>
    <w:rsid w:val="00432D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432D57"/>
    <w:rPr>
      <w:sz w:val="24"/>
      <w:szCs w:val="24"/>
    </w:rPr>
  </w:style>
  <w:style w:type="paragraph" w:customStyle="1" w:styleId="xl63">
    <w:name w:val="xl63"/>
    <w:basedOn w:val="a"/>
    <w:rsid w:val="00B178E0"/>
    <w:pPr>
      <w:spacing w:before="100" w:beforeAutospacing="1" w:after="100" w:afterAutospacing="1"/>
    </w:pPr>
  </w:style>
  <w:style w:type="paragraph" w:customStyle="1" w:styleId="xl64">
    <w:name w:val="xl64"/>
    <w:basedOn w:val="a"/>
    <w:rsid w:val="00B178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B178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B178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B178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B17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17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17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styleId="af2">
    <w:name w:val="List Paragraph"/>
    <w:basedOn w:val="a"/>
    <w:uiPriority w:val="34"/>
    <w:qFormat/>
    <w:rsid w:val="00566065"/>
    <w:pPr>
      <w:ind w:left="720"/>
      <w:contextualSpacing/>
    </w:pPr>
  </w:style>
  <w:style w:type="character" w:styleId="af3">
    <w:name w:val="Emphasis"/>
    <w:basedOn w:val="a0"/>
    <w:qFormat/>
    <w:rsid w:val="00CA5672"/>
    <w:rPr>
      <w:rFonts w:cs="Times New Roman"/>
      <w:i/>
      <w:iCs/>
    </w:rPr>
  </w:style>
  <w:style w:type="table" w:customStyle="1" w:styleId="12">
    <w:name w:val="Сетка таблицы1"/>
    <w:basedOn w:val="a1"/>
    <w:next w:val="a8"/>
    <w:uiPriority w:val="59"/>
    <w:rsid w:val="006D140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8"/>
    <w:uiPriority w:val="59"/>
    <w:rsid w:val="00B909D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73;&#1102;&#1076;&#1078;&#1077;&#1090;%2015-17%20&#1075;&#1075;\&#1055;&#1077;&#1088;&#1074;&#1086;&#1077;%20&#1095;&#1090;&#1077;&#1085;&#1080;&#1077;\&#1056;&#1077;&#1096;.&#1086;%20%20&#1073;&#1102;&#1076;&#1078;&#1077;&#1090;&#1077;%20&#1085;&#1072;%2015-17%20&#1075;&#1086;&#1076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7AC4-A892-45C1-A755-8F77C6A2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Реш.о  бюджете на 15-17 годы.dotx</Template>
  <TotalTime>3945</TotalTime>
  <Pages>28</Pages>
  <Words>8811</Words>
  <Characters>50224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 «Кяхтинский район»</vt:lpstr>
    </vt:vector>
  </TitlesOfParts>
  <Company>MICROSOFT</Company>
  <LinksUpToDate>false</LinksUpToDate>
  <CharactersWithSpaces>58918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 «Кяхтинский район»</dc:title>
  <dc:creator>Admin</dc:creator>
  <cp:lastModifiedBy>Совет депутатов</cp:lastModifiedBy>
  <cp:revision>130</cp:revision>
  <cp:lastPrinted>2022-04-25T07:15:00Z</cp:lastPrinted>
  <dcterms:created xsi:type="dcterms:W3CDTF">2020-04-24T08:42:00Z</dcterms:created>
  <dcterms:modified xsi:type="dcterms:W3CDTF">2022-05-04T03:39:00Z</dcterms:modified>
</cp:coreProperties>
</file>